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35" w:rsidRPr="00895CD3" w:rsidRDefault="006B7435" w:rsidP="006B7435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page" w:horzAnchor="margin" w:tblpY="990"/>
        <w:tblW w:w="9727" w:type="dxa"/>
        <w:tblLook w:val="04A0" w:firstRow="1" w:lastRow="0" w:firstColumn="1" w:lastColumn="0" w:noHBand="0" w:noVBand="1"/>
      </w:tblPr>
      <w:tblGrid>
        <w:gridCol w:w="4786"/>
        <w:gridCol w:w="4941"/>
      </w:tblGrid>
      <w:tr w:rsidR="006B7435" w:rsidRPr="00895CD3" w:rsidTr="00DB696C">
        <w:tc>
          <w:tcPr>
            <w:tcW w:w="4786" w:type="dxa"/>
            <w:shd w:val="clear" w:color="auto" w:fill="auto"/>
          </w:tcPr>
          <w:p w:rsidR="006B7435" w:rsidRPr="00895CD3" w:rsidRDefault="006B7435" w:rsidP="00DB696C">
            <w:pPr>
              <w:spacing w:after="200" w:line="276" w:lineRule="auto"/>
              <w:rPr>
                <w:rFonts w:ascii="PT Astra Serif" w:eastAsia="Calibri" w:hAnsi="PT Astra Serif"/>
                <w:szCs w:val="28"/>
                <w:lang w:eastAsia="en-US"/>
              </w:rPr>
            </w:pPr>
            <w:r w:rsidRPr="00895CD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  <w:r w:rsidRPr="00895C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4941" w:type="dxa"/>
            <w:shd w:val="clear" w:color="auto" w:fill="auto"/>
          </w:tcPr>
          <w:p w:rsidR="00A9577E" w:rsidRDefault="006B7435" w:rsidP="006B74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5CD3">
              <w:rPr>
                <w:rFonts w:ascii="PT Astra Serif" w:hAnsi="PT Astra Serif"/>
                <w:sz w:val="28"/>
                <w:szCs w:val="28"/>
              </w:rPr>
              <w:t xml:space="preserve">Приложение № 1 </w:t>
            </w:r>
          </w:p>
          <w:p w:rsidR="00A9577E" w:rsidRDefault="006B7435" w:rsidP="00A9577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95CD3">
              <w:rPr>
                <w:rFonts w:ascii="PT Astra Serif" w:hAnsi="PT Astra Serif"/>
                <w:sz w:val="28"/>
                <w:szCs w:val="28"/>
              </w:rPr>
              <w:t>к Положению о проведении</w:t>
            </w:r>
          </w:p>
          <w:p w:rsidR="006B7435" w:rsidRPr="00895CD3" w:rsidRDefault="006B7435" w:rsidP="00A9577E">
            <w:pPr>
              <w:jc w:val="center"/>
              <w:rPr>
                <w:rFonts w:ascii="PT Astra Serif" w:hAnsi="PT Astra Serif"/>
                <w:szCs w:val="28"/>
              </w:rPr>
            </w:pPr>
            <w:r w:rsidRPr="00895CD3">
              <w:rPr>
                <w:rFonts w:ascii="PT Astra Serif" w:hAnsi="PT Astra Serif"/>
                <w:sz w:val="28"/>
                <w:szCs w:val="28"/>
              </w:rPr>
              <w:t>областной экологической акции, приуроченной ко Дню биологического разнообразия</w:t>
            </w:r>
          </w:p>
        </w:tc>
      </w:tr>
    </w:tbl>
    <w:p w:rsidR="006B7435" w:rsidRPr="00895CD3" w:rsidRDefault="006B7435" w:rsidP="006B7435">
      <w:pPr>
        <w:tabs>
          <w:tab w:val="left" w:pos="-5245"/>
        </w:tabs>
        <w:spacing w:line="22" w:lineRule="atLeast"/>
        <w:jc w:val="center"/>
        <w:rPr>
          <w:rFonts w:ascii="PT Astra Serif" w:hAnsi="PT Astra Serif"/>
          <w:b/>
          <w:sz w:val="28"/>
          <w:szCs w:val="28"/>
        </w:rPr>
      </w:pPr>
      <w:r w:rsidRPr="00895CD3">
        <w:rPr>
          <w:rFonts w:ascii="PT Astra Serif" w:hAnsi="PT Astra Serif"/>
          <w:b/>
          <w:sz w:val="28"/>
          <w:szCs w:val="28"/>
        </w:rPr>
        <w:t>Анкета-заявка</w:t>
      </w:r>
      <w:r w:rsidR="000B3674" w:rsidRPr="00895CD3">
        <w:rPr>
          <w:rFonts w:ascii="PT Astra Serif" w:hAnsi="PT Astra Serif"/>
          <w:b/>
          <w:sz w:val="28"/>
          <w:szCs w:val="28"/>
          <w:vertAlign w:val="superscript"/>
        </w:rPr>
        <w:t>1</w:t>
      </w:r>
    </w:p>
    <w:p w:rsidR="006B7435" w:rsidRPr="00895CD3" w:rsidRDefault="008B1AA1" w:rsidP="008B1AA1">
      <w:pPr>
        <w:spacing w:line="22" w:lineRule="atLeast"/>
        <w:jc w:val="center"/>
        <w:rPr>
          <w:rFonts w:ascii="PT Astra Serif" w:hAnsi="PT Astra Serif"/>
          <w:b/>
          <w:sz w:val="28"/>
          <w:szCs w:val="28"/>
        </w:rPr>
      </w:pPr>
      <w:r w:rsidRPr="00895CD3">
        <w:rPr>
          <w:rFonts w:ascii="PT Astra Serif" w:hAnsi="PT Astra Serif"/>
          <w:b/>
          <w:sz w:val="28"/>
          <w:szCs w:val="28"/>
        </w:rPr>
        <w:t>участника областной экологической акции, приуроченной ко Дню биологического разнообразия</w:t>
      </w:r>
    </w:p>
    <w:p w:rsidR="006B7435" w:rsidRPr="00895CD3" w:rsidRDefault="000B3674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 </w:t>
      </w:r>
      <w:r w:rsidR="00C776CF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Название конкурсной работы</w:t>
      </w:r>
      <w:r w:rsidR="006B7435"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_________________________________________</w:t>
      </w:r>
    </w:p>
    <w:p w:rsidR="006B7435" w:rsidRPr="00895CD3" w:rsidRDefault="006B7435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16"/>
          <w:szCs w:val="16"/>
          <w:lang w:eastAsia="en-US"/>
        </w:rPr>
      </w:pPr>
    </w:p>
    <w:p w:rsidR="00C776CF" w:rsidRDefault="00C776CF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2. Название номинации________________________________________________</w:t>
      </w:r>
    </w:p>
    <w:p w:rsidR="004B35DA" w:rsidRDefault="004B35DA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 Фамилия, имя участника (полностью)</w:t>
      </w:r>
    </w:p>
    <w:p w:rsidR="004B35DA" w:rsidRDefault="004B35DA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4B35DA" w:rsidRDefault="004B35DA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4. Дата рождения «</w:t>
      </w:r>
      <w:r w:rsidR="00974B4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»_________   _______г., полных лет_____________________</w:t>
      </w:r>
    </w:p>
    <w:p w:rsidR="004B35DA" w:rsidRDefault="00974B44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5. Домашний адрес (с и ндексом), </w:t>
      </w:r>
      <w:r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e</w:t>
      </w:r>
      <w:r w:rsidRPr="00974B44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mail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 телефон (с кодом)</w:t>
      </w:r>
    </w:p>
    <w:p w:rsidR="00974B44" w:rsidRPr="00974B44" w:rsidRDefault="00974B44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B628E3" w:rsidRDefault="00B628E3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6. Класс (курс)________________________________________________________</w:t>
      </w:r>
    </w:p>
    <w:p w:rsidR="00B628E3" w:rsidRDefault="00B628E3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7.  ФИО (полностью) руководителя конкурсной работы, телефон</w:t>
      </w:r>
    </w:p>
    <w:p w:rsidR="00B628E3" w:rsidRDefault="00B628E3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6B7435" w:rsidRPr="00895CD3" w:rsidRDefault="00B628E3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8</w:t>
      </w:r>
      <w:r w:rsidR="000B3674"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Наименование о</w:t>
      </w:r>
      <w:r w:rsidR="000B3674"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>бразовательно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организации, направляющей работу (</w:t>
      </w:r>
      <w:r w:rsidR="003516E6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полное название по Уставу, адрес с индексом, контактные телефоны, факс, электронная почта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)</w:t>
      </w:r>
      <w:r w:rsidR="000B3674"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__</w:t>
      </w:r>
      <w:r w:rsidR="006B7435"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</w:t>
      </w:r>
      <w:r w:rsidR="003516E6"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</w:t>
      </w:r>
    </w:p>
    <w:p w:rsidR="006B7435" w:rsidRPr="00895CD3" w:rsidRDefault="006B7435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>___</w:t>
      </w:r>
      <w:r w:rsidR="000B3674"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>__</w:t>
      </w: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_______________________________________________________________</w:t>
      </w:r>
    </w:p>
    <w:p w:rsidR="003516E6" w:rsidRDefault="003516E6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3516E6" w:rsidRDefault="003516E6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6B7435" w:rsidRPr="00895CD3" w:rsidRDefault="006B7435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08CE" w:rsidRPr="00895CD3" w:rsidTr="00E41225">
        <w:tc>
          <w:tcPr>
            <w:tcW w:w="9570" w:type="dxa"/>
            <w:gridSpan w:val="2"/>
            <w:shd w:val="clear" w:color="auto" w:fill="auto"/>
          </w:tcPr>
          <w:p w:rsidR="00A108CE" w:rsidRPr="00895CD3" w:rsidRDefault="00A108CE" w:rsidP="00E41225">
            <w:pPr>
              <w:spacing w:line="22" w:lineRule="atLeast"/>
              <w:jc w:val="center"/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</w:pPr>
            <w:r w:rsidRPr="00895CD3"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  <w:t>Дополнительная информация</w:t>
            </w:r>
          </w:p>
        </w:tc>
      </w:tr>
      <w:tr w:rsidR="00A108CE" w:rsidRPr="00895CD3" w:rsidTr="00E41225">
        <w:tc>
          <w:tcPr>
            <w:tcW w:w="4785" w:type="dxa"/>
            <w:shd w:val="clear" w:color="auto" w:fill="auto"/>
          </w:tcPr>
          <w:p w:rsidR="00A108CE" w:rsidRPr="00895CD3" w:rsidRDefault="00A108CE" w:rsidP="00E41225">
            <w:pPr>
              <w:spacing w:line="22" w:lineRule="atLeast"/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</w:pPr>
            <w:r w:rsidRPr="00895CD3"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  <w:t>Дети-сироты</w:t>
            </w:r>
            <w:r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  <w:t>, без попечения родителей (нормотипичные)</w:t>
            </w:r>
          </w:p>
        </w:tc>
        <w:tc>
          <w:tcPr>
            <w:tcW w:w="4785" w:type="dxa"/>
            <w:shd w:val="clear" w:color="auto" w:fill="auto"/>
          </w:tcPr>
          <w:p w:rsidR="00A108CE" w:rsidRPr="00895CD3" w:rsidRDefault="00A108CE" w:rsidP="00E41225">
            <w:pPr>
              <w:spacing w:line="22" w:lineRule="atLeast"/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</w:pPr>
          </w:p>
        </w:tc>
      </w:tr>
      <w:tr w:rsidR="00A108CE" w:rsidRPr="00895CD3" w:rsidTr="00E41225">
        <w:tc>
          <w:tcPr>
            <w:tcW w:w="4785" w:type="dxa"/>
            <w:shd w:val="clear" w:color="auto" w:fill="auto"/>
          </w:tcPr>
          <w:p w:rsidR="00A108CE" w:rsidRPr="00895CD3" w:rsidRDefault="00A108CE" w:rsidP="00E41225">
            <w:pPr>
              <w:spacing w:line="22" w:lineRule="atLeast"/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</w:pPr>
            <w:r w:rsidRPr="00895CD3"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  <w:t>Дети с ОВЗ</w:t>
            </w:r>
          </w:p>
        </w:tc>
        <w:tc>
          <w:tcPr>
            <w:tcW w:w="4785" w:type="dxa"/>
            <w:shd w:val="clear" w:color="auto" w:fill="auto"/>
          </w:tcPr>
          <w:p w:rsidR="00A108CE" w:rsidRPr="00895CD3" w:rsidRDefault="00A108CE" w:rsidP="00E41225">
            <w:pPr>
              <w:spacing w:line="22" w:lineRule="atLeast"/>
              <w:rPr>
                <w:rFonts w:ascii="PT Astra Serif" w:eastAsia="Calibri" w:hAnsi="PT Astra Serif"/>
                <w:color w:val="000000"/>
                <w:sz w:val="28"/>
                <w:szCs w:val="22"/>
                <w:lang w:eastAsia="en-US"/>
              </w:rPr>
            </w:pPr>
          </w:p>
        </w:tc>
      </w:tr>
    </w:tbl>
    <w:p w:rsidR="003516E6" w:rsidRDefault="003516E6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A108CE" w:rsidRPr="0015637D" w:rsidRDefault="0015637D" w:rsidP="006B7435">
      <w:pPr>
        <w:spacing w:line="22" w:lineRule="atLeast"/>
        <w:jc w:val="both"/>
        <w:rPr>
          <w:rFonts w:ascii="PT Astra Serif" w:eastAsia="Calibri" w:hAnsi="PT Astra Serif"/>
          <w:color w:val="000000"/>
          <w:lang w:eastAsia="en-US"/>
        </w:rPr>
      </w:pPr>
      <w:r w:rsidRPr="0015637D">
        <w:rPr>
          <w:rFonts w:ascii="PT Astra Serif" w:eastAsia="Calibri" w:hAnsi="PT Astra Serif"/>
          <w:color w:val="000000"/>
          <w:lang w:eastAsia="en-US"/>
        </w:rPr>
        <w:t>Дата заполнения анкеты</w:t>
      </w:r>
      <w:r>
        <w:rPr>
          <w:rFonts w:ascii="PT Astra Serif" w:eastAsia="Calibri" w:hAnsi="PT Astra Serif"/>
          <w:color w:val="000000"/>
          <w:lang w:eastAsia="en-US"/>
        </w:rPr>
        <w:t xml:space="preserve"> «_____» _________________2026 г.</w:t>
      </w:r>
    </w:p>
    <w:p w:rsidR="0015637D" w:rsidRDefault="0015637D" w:rsidP="006B7435">
      <w:pPr>
        <w:spacing w:line="22" w:lineRule="atLeast"/>
        <w:jc w:val="both"/>
        <w:rPr>
          <w:rFonts w:ascii="PT Astra Serif" w:eastAsia="Calibri" w:hAnsi="PT Astra Serif"/>
          <w:color w:val="000000"/>
          <w:lang w:eastAsia="en-US"/>
        </w:rPr>
      </w:pPr>
    </w:p>
    <w:p w:rsidR="0015637D" w:rsidRPr="0015637D" w:rsidRDefault="0015637D" w:rsidP="006B7435">
      <w:pPr>
        <w:spacing w:line="22" w:lineRule="atLeast"/>
        <w:jc w:val="both"/>
        <w:rPr>
          <w:rFonts w:ascii="PT Astra Serif" w:eastAsia="Calibri" w:hAnsi="PT Astra Serif"/>
          <w:color w:val="000000"/>
          <w:lang w:eastAsia="en-US"/>
        </w:rPr>
      </w:pPr>
    </w:p>
    <w:p w:rsidR="006B7435" w:rsidRPr="00895CD3" w:rsidRDefault="006B7435" w:rsidP="006B7435">
      <w:pPr>
        <w:spacing w:line="22" w:lineRule="atLeast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_________________________    </w:t>
      </w: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ab/>
      </w: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ab/>
      </w: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ab/>
        <w:t>_________________________</w:t>
      </w:r>
    </w:p>
    <w:p w:rsidR="006B7435" w:rsidRPr="00895CD3" w:rsidRDefault="005E0288" w:rsidP="006B7435">
      <w:pPr>
        <w:spacing w:line="22" w:lineRule="atLeast"/>
        <w:jc w:val="both"/>
        <w:rPr>
          <w:rFonts w:ascii="PT Astra Serif" w:eastAsia="Calibri" w:hAnsi="PT Astra Serif"/>
          <w:color w:val="000000"/>
          <w:szCs w:val="28"/>
          <w:lang w:eastAsia="en-US"/>
        </w:rPr>
      </w:pPr>
      <w:r>
        <w:rPr>
          <w:rFonts w:ascii="PT Astra Serif" w:eastAsia="Calibri" w:hAnsi="PT Astra Serif"/>
          <w:color w:val="000000"/>
          <w:szCs w:val="28"/>
          <w:lang w:eastAsia="en-US"/>
        </w:rPr>
        <w:t>ФИО руководителя</w:t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 xml:space="preserve"> образовательно</w:t>
      </w:r>
      <w:r w:rsidR="0015637D">
        <w:rPr>
          <w:rFonts w:ascii="PT Astra Serif" w:eastAsia="Calibri" w:hAnsi="PT Astra Serif"/>
          <w:color w:val="000000"/>
          <w:szCs w:val="28"/>
          <w:lang w:eastAsia="en-US"/>
        </w:rPr>
        <w:t>й</w:t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ab/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ab/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ab/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ab/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ab/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ab/>
      </w:r>
      <w:r>
        <w:rPr>
          <w:rFonts w:ascii="PT Astra Serif" w:eastAsia="Calibri" w:hAnsi="PT Astra Serif"/>
          <w:color w:val="000000"/>
          <w:szCs w:val="28"/>
          <w:lang w:eastAsia="en-US"/>
        </w:rPr>
        <w:t>П</w:t>
      </w:r>
      <w:r w:rsidR="006B7435" w:rsidRPr="00895CD3">
        <w:rPr>
          <w:rFonts w:ascii="PT Astra Serif" w:eastAsia="Calibri" w:hAnsi="PT Astra Serif"/>
          <w:color w:val="000000"/>
          <w:szCs w:val="28"/>
          <w:lang w:eastAsia="en-US"/>
        </w:rPr>
        <w:t>одпись</w:t>
      </w:r>
    </w:p>
    <w:p w:rsidR="006B7435" w:rsidRPr="00895CD3" w:rsidRDefault="0015637D" w:rsidP="006B7435">
      <w:pPr>
        <w:spacing w:line="22" w:lineRule="atLeast"/>
        <w:jc w:val="both"/>
        <w:rPr>
          <w:rFonts w:ascii="PT Astra Serif" w:eastAsia="Calibri" w:hAnsi="PT Astra Serif"/>
          <w:color w:val="000000"/>
          <w:szCs w:val="28"/>
          <w:lang w:eastAsia="en-US"/>
        </w:rPr>
      </w:pPr>
      <w:r>
        <w:rPr>
          <w:rFonts w:ascii="PT Astra Serif" w:eastAsia="Calibri" w:hAnsi="PT Astra Serif"/>
          <w:color w:val="000000"/>
          <w:szCs w:val="28"/>
          <w:lang w:eastAsia="en-US"/>
        </w:rPr>
        <w:t>организации</w:t>
      </w:r>
    </w:p>
    <w:p w:rsidR="006B7435" w:rsidRPr="00895CD3" w:rsidRDefault="006B7435" w:rsidP="006B7435">
      <w:pPr>
        <w:spacing w:line="22" w:lineRule="atLeast"/>
        <w:rPr>
          <w:rFonts w:ascii="PT Astra Serif" w:eastAsia="Calibri" w:hAnsi="PT Astra Serif"/>
          <w:color w:val="000000"/>
          <w:szCs w:val="28"/>
          <w:lang w:eastAsia="en-US"/>
        </w:rPr>
      </w:pPr>
    </w:p>
    <w:p w:rsidR="006B7435" w:rsidRPr="00A8711C" w:rsidRDefault="006B7435" w:rsidP="006B7435">
      <w:pPr>
        <w:spacing w:line="22" w:lineRule="atLeast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95CD3">
        <w:rPr>
          <w:rFonts w:ascii="PT Astra Serif" w:eastAsia="Calibri" w:hAnsi="PT Astra Serif"/>
          <w:color w:val="000000"/>
          <w:sz w:val="28"/>
          <w:szCs w:val="28"/>
          <w:lang w:eastAsia="en-US"/>
        </w:rPr>
        <w:t>М.П.</w:t>
      </w:r>
    </w:p>
    <w:p w:rsidR="006B7435" w:rsidRDefault="006B7435" w:rsidP="006B7435">
      <w:pPr>
        <w:spacing w:line="22" w:lineRule="atLeast"/>
        <w:rPr>
          <w:rFonts w:ascii="PT Astra Serif" w:eastAsia="Calibri" w:hAnsi="PT Astra Serif"/>
          <w:color w:val="000000"/>
          <w:sz w:val="28"/>
          <w:szCs w:val="22"/>
          <w:lang w:eastAsia="en-US"/>
        </w:rPr>
      </w:pPr>
    </w:p>
    <w:p w:rsidR="00A8711C" w:rsidRDefault="00A8711C" w:rsidP="006B7435">
      <w:pPr>
        <w:spacing w:line="22" w:lineRule="atLeast"/>
        <w:rPr>
          <w:rFonts w:ascii="PT Astra Serif" w:eastAsia="Calibri" w:hAnsi="PT Astra Serif"/>
          <w:color w:val="000000"/>
          <w:sz w:val="28"/>
          <w:szCs w:val="22"/>
          <w:lang w:eastAsia="en-US"/>
        </w:rPr>
      </w:pPr>
    </w:p>
    <w:p w:rsidR="00A8711C" w:rsidRPr="00895CD3" w:rsidRDefault="00A8711C" w:rsidP="006B7435">
      <w:pPr>
        <w:spacing w:line="22" w:lineRule="atLeast"/>
        <w:rPr>
          <w:rFonts w:ascii="PT Astra Serif" w:eastAsia="Calibri" w:hAnsi="PT Astra Serif"/>
          <w:color w:val="000000"/>
          <w:sz w:val="28"/>
          <w:szCs w:val="22"/>
          <w:lang w:eastAsia="en-US"/>
        </w:rPr>
      </w:pPr>
    </w:p>
    <w:p w:rsidR="006B7435" w:rsidRPr="00B016D0" w:rsidRDefault="000B3674" w:rsidP="00A8711C">
      <w:pPr>
        <w:spacing w:line="22" w:lineRule="atLeast"/>
        <w:rPr>
          <w:rFonts w:ascii="PT Astra Serif" w:hAnsi="PT Astra Serif"/>
        </w:rPr>
      </w:pPr>
      <w:r w:rsidRPr="00895CD3">
        <w:rPr>
          <w:rFonts w:ascii="PT Astra Serif" w:eastAsia="Calibri" w:hAnsi="PT Astra Serif"/>
          <w:b/>
          <w:color w:val="000000"/>
          <w:sz w:val="28"/>
          <w:szCs w:val="22"/>
          <w:vertAlign w:val="superscript"/>
          <w:lang w:eastAsia="en-US"/>
        </w:rPr>
        <w:t>1</w:t>
      </w:r>
      <w:r w:rsidR="006B7435" w:rsidRPr="00895CD3">
        <w:rPr>
          <w:rFonts w:ascii="PT Astra Serif" w:eastAsia="Calibri" w:hAnsi="PT Astra Serif"/>
          <w:b/>
          <w:color w:val="000000"/>
          <w:sz w:val="28"/>
          <w:szCs w:val="22"/>
          <w:lang w:eastAsia="en-US"/>
        </w:rPr>
        <w:t>Анкета-заявка за</w:t>
      </w:r>
      <w:r w:rsidR="00A8711C">
        <w:rPr>
          <w:rFonts w:ascii="PT Astra Serif" w:eastAsia="Calibri" w:hAnsi="PT Astra Serif"/>
          <w:b/>
          <w:color w:val="000000"/>
          <w:sz w:val="28"/>
          <w:szCs w:val="22"/>
          <w:lang w:eastAsia="en-US"/>
        </w:rPr>
        <w:t>полняется строго в печатном виде</w:t>
      </w:r>
      <w:bookmarkStart w:id="0" w:name="_GoBack"/>
      <w:bookmarkEnd w:id="0"/>
    </w:p>
    <w:sectPr w:rsidR="006B7435" w:rsidRPr="00B016D0" w:rsidSect="006B7435">
      <w:headerReference w:type="even" r:id="rId8"/>
      <w:pgSz w:w="11906" w:h="16838" w:code="9"/>
      <w:pgMar w:top="1134" w:right="851" w:bottom="1134" w:left="1418" w:header="0" w:footer="9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E7" w:rsidRDefault="00496AE7">
      <w:r>
        <w:separator/>
      </w:r>
    </w:p>
  </w:endnote>
  <w:endnote w:type="continuationSeparator" w:id="0">
    <w:p w:rsidR="00496AE7" w:rsidRDefault="004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E7" w:rsidRDefault="00496AE7">
      <w:r>
        <w:separator/>
      </w:r>
    </w:p>
  </w:footnote>
  <w:footnote w:type="continuationSeparator" w:id="0">
    <w:p w:rsidR="00496AE7" w:rsidRDefault="0049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25" w:rsidRDefault="00E412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41225" w:rsidRDefault="00E412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B7C"/>
    <w:multiLevelType w:val="multilevel"/>
    <w:tmpl w:val="8DE4D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5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2BCE"/>
    <w:multiLevelType w:val="multilevel"/>
    <w:tmpl w:val="12DAA5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6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10BF3"/>
    <w:multiLevelType w:val="hybridMultilevel"/>
    <w:tmpl w:val="10782C4A"/>
    <w:lvl w:ilvl="0" w:tplc="1B40D6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61012E1B"/>
    <w:multiLevelType w:val="multilevel"/>
    <w:tmpl w:val="BDE23F48"/>
    <w:lvl w:ilvl="0">
      <w:start w:val="5"/>
      <w:numFmt w:val="decimal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665771DB"/>
    <w:multiLevelType w:val="multilevel"/>
    <w:tmpl w:val="AF306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A0"/>
    <w:rsid w:val="0003453A"/>
    <w:rsid w:val="00043289"/>
    <w:rsid w:val="00054300"/>
    <w:rsid w:val="00057898"/>
    <w:rsid w:val="00061064"/>
    <w:rsid w:val="00064B0D"/>
    <w:rsid w:val="00070906"/>
    <w:rsid w:val="00074513"/>
    <w:rsid w:val="00077BDF"/>
    <w:rsid w:val="00081538"/>
    <w:rsid w:val="00081E98"/>
    <w:rsid w:val="0008566C"/>
    <w:rsid w:val="00086A07"/>
    <w:rsid w:val="000A041B"/>
    <w:rsid w:val="000A5FFF"/>
    <w:rsid w:val="000B3674"/>
    <w:rsid w:val="000D1363"/>
    <w:rsid w:val="000E0970"/>
    <w:rsid w:val="00102BB3"/>
    <w:rsid w:val="00110384"/>
    <w:rsid w:val="00132FE1"/>
    <w:rsid w:val="00133D19"/>
    <w:rsid w:val="00137BAD"/>
    <w:rsid w:val="001406B7"/>
    <w:rsid w:val="00142299"/>
    <w:rsid w:val="00142836"/>
    <w:rsid w:val="001432BA"/>
    <w:rsid w:val="00154735"/>
    <w:rsid w:val="00155E0E"/>
    <w:rsid w:val="0015637D"/>
    <w:rsid w:val="00156FBE"/>
    <w:rsid w:val="00160206"/>
    <w:rsid w:val="00176512"/>
    <w:rsid w:val="00187868"/>
    <w:rsid w:val="001904C0"/>
    <w:rsid w:val="001B0933"/>
    <w:rsid w:val="001B713F"/>
    <w:rsid w:val="001B7307"/>
    <w:rsid w:val="001C2F92"/>
    <w:rsid w:val="001E276B"/>
    <w:rsid w:val="001F205A"/>
    <w:rsid w:val="001F3B8B"/>
    <w:rsid w:val="001F5D6A"/>
    <w:rsid w:val="0020263B"/>
    <w:rsid w:val="00206349"/>
    <w:rsid w:val="00206860"/>
    <w:rsid w:val="00222A74"/>
    <w:rsid w:val="00223C15"/>
    <w:rsid w:val="00233FCA"/>
    <w:rsid w:val="00234C22"/>
    <w:rsid w:val="00235FF9"/>
    <w:rsid w:val="002456E8"/>
    <w:rsid w:val="002461C3"/>
    <w:rsid w:val="00255F31"/>
    <w:rsid w:val="002640A3"/>
    <w:rsid w:val="002834BE"/>
    <w:rsid w:val="00286BE9"/>
    <w:rsid w:val="00293190"/>
    <w:rsid w:val="002935B1"/>
    <w:rsid w:val="002B13FF"/>
    <w:rsid w:val="002B5D18"/>
    <w:rsid w:val="002C30BB"/>
    <w:rsid w:val="002F1469"/>
    <w:rsid w:val="00300050"/>
    <w:rsid w:val="00307D84"/>
    <w:rsid w:val="00313147"/>
    <w:rsid w:val="00326ECC"/>
    <w:rsid w:val="0033092A"/>
    <w:rsid w:val="00344B67"/>
    <w:rsid w:val="003465D2"/>
    <w:rsid w:val="003516E6"/>
    <w:rsid w:val="003552D4"/>
    <w:rsid w:val="003734B9"/>
    <w:rsid w:val="00377AAD"/>
    <w:rsid w:val="0038688E"/>
    <w:rsid w:val="00392731"/>
    <w:rsid w:val="003A1FA7"/>
    <w:rsid w:val="003A5420"/>
    <w:rsid w:val="003B15A7"/>
    <w:rsid w:val="003B21BB"/>
    <w:rsid w:val="003C24F8"/>
    <w:rsid w:val="003E0769"/>
    <w:rsid w:val="003E3AAD"/>
    <w:rsid w:val="003E42B4"/>
    <w:rsid w:val="003F5AE6"/>
    <w:rsid w:val="00400526"/>
    <w:rsid w:val="00410655"/>
    <w:rsid w:val="00421EAC"/>
    <w:rsid w:val="00430516"/>
    <w:rsid w:val="00432FEC"/>
    <w:rsid w:val="0044243E"/>
    <w:rsid w:val="00452F79"/>
    <w:rsid w:val="004559B2"/>
    <w:rsid w:val="00457433"/>
    <w:rsid w:val="00481237"/>
    <w:rsid w:val="004836F4"/>
    <w:rsid w:val="0048460F"/>
    <w:rsid w:val="004969F4"/>
    <w:rsid w:val="00496AE7"/>
    <w:rsid w:val="004A1911"/>
    <w:rsid w:val="004A56D2"/>
    <w:rsid w:val="004B0730"/>
    <w:rsid w:val="004B35DA"/>
    <w:rsid w:val="004C13CB"/>
    <w:rsid w:val="004C248D"/>
    <w:rsid w:val="004F2060"/>
    <w:rsid w:val="004F3A0D"/>
    <w:rsid w:val="004F60B5"/>
    <w:rsid w:val="0053357C"/>
    <w:rsid w:val="005349E0"/>
    <w:rsid w:val="005367E1"/>
    <w:rsid w:val="00540B56"/>
    <w:rsid w:val="0054240B"/>
    <w:rsid w:val="00546C89"/>
    <w:rsid w:val="005524DB"/>
    <w:rsid w:val="0055641E"/>
    <w:rsid w:val="00563BCF"/>
    <w:rsid w:val="005670BE"/>
    <w:rsid w:val="00581D4B"/>
    <w:rsid w:val="00584AE9"/>
    <w:rsid w:val="0059056D"/>
    <w:rsid w:val="005A71C4"/>
    <w:rsid w:val="005C15C8"/>
    <w:rsid w:val="005E0288"/>
    <w:rsid w:val="005E1400"/>
    <w:rsid w:val="005F3121"/>
    <w:rsid w:val="0062759C"/>
    <w:rsid w:val="00661D18"/>
    <w:rsid w:val="00664484"/>
    <w:rsid w:val="00665DE2"/>
    <w:rsid w:val="00682376"/>
    <w:rsid w:val="00693BAF"/>
    <w:rsid w:val="006A21B5"/>
    <w:rsid w:val="006A711A"/>
    <w:rsid w:val="006B7435"/>
    <w:rsid w:val="006C0A2D"/>
    <w:rsid w:val="006D4F7A"/>
    <w:rsid w:val="006E14B2"/>
    <w:rsid w:val="00703E93"/>
    <w:rsid w:val="00713AEC"/>
    <w:rsid w:val="0072385D"/>
    <w:rsid w:val="00725C58"/>
    <w:rsid w:val="00733096"/>
    <w:rsid w:val="00735AE5"/>
    <w:rsid w:val="00753BA5"/>
    <w:rsid w:val="00754688"/>
    <w:rsid w:val="007564B1"/>
    <w:rsid w:val="00756624"/>
    <w:rsid w:val="00771DD0"/>
    <w:rsid w:val="007871F4"/>
    <w:rsid w:val="007A124E"/>
    <w:rsid w:val="007B7980"/>
    <w:rsid w:val="007C3963"/>
    <w:rsid w:val="00801379"/>
    <w:rsid w:val="00803BA3"/>
    <w:rsid w:val="00834970"/>
    <w:rsid w:val="00855966"/>
    <w:rsid w:val="00872810"/>
    <w:rsid w:val="0087697C"/>
    <w:rsid w:val="008941C4"/>
    <w:rsid w:val="00895CD3"/>
    <w:rsid w:val="008B09ED"/>
    <w:rsid w:val="008B1AA1"/>
    <w:rsid w:val="008E6A05"/>
    <w:rsid w:val="008E7C03"/>
    <w:rsid w:val="008F01BA"/>
    <w:rsid w:val="008F6E16"/>
    <w:rsid w:val="00911A75"/>
    <w:rsid w:val="00913CB6"/>
    <w:rsid w:val="0091412B"/>
    <w:rsid w:val="00927B51"/>
    <w:rsid w:val="00931730"/>
    <w:rsid w:val="00945ADF"/>
    <w:rsid w:val="00954BC2"/>
    <w:rsid w:val="00957591"/>
    <w:rsid w:val="00961FD9"/>
    <w:rsid w:val="00972705"/>
    <w:rsid w:val="00972767"/>
    <w:rsid w:val="00974B44"/>
    <w:rsid w:val="00985F86"/>
    <w:rsid w:val="009A0219"/>
    <w:rsid w:val="009A2C0F"/>
    <w:rsid w:val="009B2DD9"/>
    <w:rsid w:val="009B476A"/>
    <w:rsid w:val="009B52C5"/>
    <w:rsid w:val="009B6B9A"/>
    <w:rsid w:val="009C0297"/>
    <w:rsid w:val="009C0FAD"/>
    <w:rsid w:val="009C5B17"/>
    <w:rsid w:val="009D2030"/>
    <w:rsid w:val="009D2F84"/>
    <w:rsid w:val="009D341F"/>
    <w:rsid w:val="009F10EF"/>
    <w:rsid w:val="00A0538C"/>
    <w:rsid w:val="00A108CE"/>
    <w:rsid w:val="00A113DD"/>
    <w:rsid w:val="00A15AAD"/>
    <w:rsid w:val="00A32E4B"/>
    <w:rsid w:val="00A33DB1"/>
    <w:rsid w:val="00A463A2"/>
    <w:rsid w:val="00A708E4"/>
    <w:rsid w:val="00A81329"/>
    <w:rsid w:val="00A83E20"/>
    <w:rsid w:val="00A86094"/>
    <w:rsid w:val="00A8711C"/>
    <w:rsid w:val="00A9577E"/>
    <w:rsid w:val="00AD6D3F"/>
    <w:rsid w:val="00AE1837"/>
    <w:rsid w:val="00AF0A32"/>
    <w:rsid w:val="00AF2DF4"/>
    <w:rsid w:val="00AF33D9"/>
    <w:rsid w:val="00AF60FF"/>
    <w:rsid w:val="00B016D0"/>
    <w:rsid w:val="00B0485D"/>
    <w:rsid w:val="00B1190D"/>
    <w:rsid w:val="00B2181F"/>
    <w:rsid w:val="00B232F8"/>
    <w:rsid w:val="00B36FCB"/>
    <w:rsid w:val="00B37F45"/>
    <w:rsid w:val="00B43CBD"/>
    <w:rsid w:val="00B453F3"/>
    <w:rsid w:val="00B628E3"/>
    <w:rsid w:val="00B63DC4"/>
    <w:rsid w:val="00B67E9E"/>
    <w:rsid w:val="00B7260E"/>
    <w:rsid w:val="00B90FC6"/>
    <w:rsid w:val="00BA0EB0"/>
    <w:rsid w:val="00BA5899"/>
    <w:rsid w:val="00BB3192"/>
    <w:rsid w:val="00BB396A"/>
    <w:rsid w:val="00BB4A4F"/>
    <w:rsid w:val="00BB4AFE"/>
    <w:rsid w:val="00BC09AE"/>
    <w:rsid w:val="00BC5FC3"/>
    <w:rsid w:val="00BE0E47"/>
    <w:rsid w:val="00BE719A"/>
    <w:rsid w:val="00BF58AE"/>
    <w:rsid w:val="00C06BC5"/>
    <w:rsid w:val="00C15BA2"/>
    <w:rsid w:val="00C423E3"/>
    <w:rsid w:val="00C51756"/>
    <w:rsid w:val="00C55B1F"/>
    <w:rsid w:val="00C76136"/>
    <w:rsid w:val="00C776CF"/>
    <w:rsid w:val="00C80E14"/>
    <w:rsid w:val="00C829F3"/>
    <w:rsid w:val="00C838D5"/>
    <w:rsid w:val="00C874F3"/>
    <w:rsid w:val="00C917C7"/>
    <w:rsid w:val="00CA3E54"/>
    <w:rsid w:val="00CA6DCC"/>
    <w:rsid w:val="00CB7628"/>
    <w:rsid w:val="00CC2619"/>
    <w:rsid w:val="00CD03DE"/>
    <w:rsid w:val="00CD384E"/>
    <w:rsid w:val="00CD78D4"/>
    <w:rsid w:val="00CF7D96"/>
    <w:rsid w:val="00D0361F"/>
    <w:rsid w:val="00D044CD"/>
    <w:rsid w:val="00D11917"/>
    <w:rsid w:val="00D14E4E"/>
    <w:rsid w:val="00D20699"/>
    <w:rsid w:val="00D33F28"/>
    <w:rsid w:val="00D34AD5"/>
    <w:rsid w:val="00D658F3"/>
    <w:rsid w:val="00D72F51"/>
    <w:rsid w:val="00D77250"/>
    <w:rsid w:val="00D82E06"/>
    <w:rsid w:val="00D84B96"/>
    <w:rsid w:val="00D861B3"/>
    <w:rsid w:val="00DA12CF"/>
    <w:rsid w:val="00DA582C"/>
    <w:rsid w:val="00DB0619"/>
    <w:rsid w:val="00DB696C"/>
    <w:rsid w:val="00DC03AA"/>
    <w:rsid w:val="00DC1479"/>
    <w:rsid w:val="00DC2235"/>
    <w:rsid w:val="00DC2484"/>
    <w:rsid w:val="00DD1682"/>
    <w:rsid w:val="00DD371C"/>
    <w:rsid w:val="00DD6F5E"/>
    <w:rsid w:val="00DE48CF"/>
    <w:rsid w:val="00DF1E56"/>
    <w:rsid w:val="00DF5A8F"/>
    <w:rsid w:val="00E012E8"/>
    <w:rsid w:val="00E10434"/>
    <w:rsid w:val="00E110D2"/>
    <w:rsid w:val="00E273FA"/>
    <w:rsid w:val="00E305F5"/>
    <w:rsid w:val="00E35AA1"/>
    <w:rsid w:val="00E35EDB"/>
    <w:rsid w:val="00E41225"/>
    <w:rsid w:val="00E67B43"/>
    <w:rsid w:val="00E86BC0"/>
    <w:rsid w:val="00EA5B95"/>
    <w:rsid w:val="00EB2214"/>
    <w:rsid w:val="00EB497B"/>
    <w:rsid w:val="00EB69B2"/>
    <w:rsid w:val="00EC0BA0"/>
    <w:rsid w:val="00EC1DAF"/>
    <w:rsid w:val="00EC5A8A"/>
    <w:rsid w:val="00EC7371"/>
    <w:rsid w:val="00EC7E75"/>
    <w:rsid w:val="00EE0166"/>
    <w:rsid w:val="00EE4EE1"/>
    <w:rsid w:val="00EE5601"/>
    <w:rsid w:val="00EE788E"/>
    <w:rsid w:val="00EE78FA"/>
    <w:rsid w:val="00F13B23"/>
    <w:rsid w:val="00F13CCC"/>
    <w:rsid w:val="00F159A6"/>
    <w:rsid w:val="00F431F1"/>
    <w:rsid w:val="00F52364"/>
    <w:rsid w:val="00F63FD1"/>
    <w:rsid w:val="00F67BAA"/>
    <w:rsid w:val="00F70D73"/>
    <w:rsid w:val="00F90994"/>
    <w:rsid w:val="00FA671E"/>
    <w:rsid w:val="00FB3059"/>
    <w:rsid w:val="00FD2F68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DAF9"/>
  <w15:docId w15:val="{15247893-C9B4-4995-97C8-41E97735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27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18786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8786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7868"/>
  </w:style>
  <w:style w:type="table" w:styleId="a6">
    <w:name w:val="Table Grid"/>
    <w:basedOn w:val="a1"/>
    <w:rsid w:val="0018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7868"/>
    <w:pPr>
      <w:ind w:left="720"/>
      <w:contextualSpacing/>
    </w:pPr>
  </w:style>
  <w:style w:type="character" w:styleId="a8">
    <w:name w:val="Hyperlink"/>
    <w:uiPriority w:val="99"/>
    <w:unhideWhenUsed/>
    <w:rsid w:val="006B7435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B7435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6B743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7435"/>
    <w:pPr>
      <w:widowControl w:val="0"/>
      <w:shd w:val="clear" w:color="auto" w:fill="FFFFFF"/>
      <w:spacing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uiPriority w:val="99"/>
    <w:rsid w:val="006B7435"/>
    <w:rPr>
      <w:rFonts w:ascii="Times New Roman" w:hAnsi="Times New Roman" w:cs="Times New Roman"/>
      <w:sz w:val="26"/>
      <w:szCs w:val="26"/>
      <w:u w:val="none"/>
    </w:rPr>
  </w:style>
  <w:style w:type="paragraph" w:styleId="aa">
    <w:name w:val="footer"/>
    <w:basedOn w:val="a"/>
    <w:link w:val="ab"/>
    <w:uiPriority w:val="99"/>
    <w:unhideWhenUsed/>
    <w:rsid w:val="006B7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43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43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2"/>
    <w:basedOn w:val="a"/>
    <w:rsid w:val="00DB696C"/>
    <w:pPr>
      <w:widowControl w:val="0"/>
      <w:shd w:val="clear" w:color="auto" w:fill="FFFFFF"/>
      <w:spacing w:before="600" w:after="360" w:line="0" w:lineRule="atLeast"/>
      <w:ind w:hanging="400"/>
      <w:jc w:val="center"/>
    </w:pPr>
    <w:rPr>
      <w:sz w:val="20"/>
      <w:szCs w:val="20"/>
    </w:rPr>
  </w:style>
  <w:style w:type="paragraph" w:customStyle="1" w:styleId="4">
    <w:name w:val="Основной текст4"/>
    <w:basedOn w:val="a"/>
    <w:rsid w:val="00DB696C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paragraph" w:styleId="ae">
    <w:name w:val="No Spacing"/>
    <w:uiPriority w:val="1"/>
    <w:qFormat/>
    <w:rsid w:val="00DB696C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234C2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927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3">
    <w:name w:val="Основной текст3"/>
    <w:basedOn w:val="a"/>
    <w:rsid w:val="00703E93"/>
    <w:pPr>
      <w:widowControl w:val="0"/>
      <w:shd w:val="clear" w:color="auto" w:fill="FFFFFF"/>
      <w:spacing w:line="0" w:lineRule="atLeast"/>
      <w:ind w:hanging="68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BA58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6"/>
    <w:rsid w:val="000A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87;&#1088;&#1080;&#1082;&#1072;&#107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7078-3C6D-4CAD-9412-5CD6EB8B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682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Первезенцева Екатерина Вячеславовна</dc:creator>
  <cp:lastModifiedBy>Пользователь Windows</cp:lastModifiedBy>
  <cp:revision>11</cp:revision>
  <cp:lastPrinted>2024-04-01T09:43:00Z</cp:lastPrinted>
  <dcterms:created xsi:type="dcterms:W3CDTF">2025-03-20T08:10:00Z</dcterms:created>
  <dcterms:modified xsi:type="dcterms:W3CDTF">2026-03-25T08:45:00Z</dcterms:modified>
</cp:coreProperties>
</file>