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D1F4" w14:textId="77777777" w:rsidR="006B7435" w:rsidRPr="00895CD3" w:rsidRDefault="006B7435" w:rsidP="00F159A6">
      <w:pPr>
        <w:spacing w:line="22" w:lineRule="atLeast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page" w:horzAnchor="margin" w:tblpY="990"/>
        <w:tblW w:w="9727" w:type="dxa"/>
        <w:tblLook w:val="04A0" w:firstRow="1" w:lastRow="0" w:firstColumn="1" w:lastColumn="0" w:noHBand="0" w:noVBand="1"/>
      </w:tblPr>
      <w:tblGrid>
        <w:gridCol w:w="4786"/>
        <w:gridCol w:w="4941"/>
      </w:tblGrid>
      <w:tr w:rsidR="006B7435" w:rsidRPr="00895CD3" w14:paraId="0030B5FE" w14:textId="77777777" w:rsidTr="00DB696C">
        <w:tc>
          <w:tcPr>
            <w:tcW w:w="4786" w:type="dxa"/>
            <w:shd w:val="clear" w:color="auto" w:fill="auto"/>
          </w:tcPr>
          <w:p w14:paraId="10EF7BC0" w14:textId="77777777" w:rsidR="006B7435" w:rsidRPr="00895CD3" w:rsidRDefault="006B7435" w:rsidP="00DB696C">
            <w:pPr>
              <w:spacing w:after="200" w:line="276" w:lineRule="auto"/>
              <w:rPr>
                <w:rFonts w:ascii="PT Astra Serif" w:eastAsia="Calibri" w:hAnsi="PT Astra Serif"/>
                <w:szCs w:val="28"/>
                <w:lang w:eastAsia="en-US"/>
              </w:rPr>
            </w:pPr>
            <w:r w:rsidRPr="00895CD3">
              <w:rPr>
                <w:rFonts w:ascii="PT Astra Serif" w:eastAsia="Calibri" w:hAnsi="PT Astra Serif"/>
                <w:sz w:val="28"/>
                <w:szCs w:val="22"/>
                <w:lang w:eastAsia="en-US"/>
              </w:rPr>
              <w:br w:type="page"/>
            </w:r>
            <w:r w:rsidRPr="00895CD3">
              <w:rPr>
                <w:rFonts w:ascii="PT Astra Serif" w:eastAsia="Calibri" w:hAnsi="PT Astra Serif"/>
                <w:sz w:val="28"/>
                <w:szCs w:val="22"/>
                <w:lang w:eastAsia="en-US"/>
              </w:rPr>
              <w:br w:type="page"/>
            </w:r>
            <w:r w:rsidRPr="00895C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br w:type="page"/>
            </w:r>
            <w:r w:rsidRPr="00895C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br w:type="page"/>
            </w:r>
            <w:r w:rsidRPr="00895C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4941" w:type="dxa"/>
            <w:shd w:val="clear" w:color="auto" w:fill="auto"/>
          </w:tcPr>
          <w:p w14:paraId="4E6B1CD6" w14:textId="77777777" w:rsidR="00C776CF" w:rsidRPr="00B60B81" w:rsidRDefault="006B7435" w:rsidP="00DB696C">
            <w:pPr>
              <w:jc w:val="center"/>
              <w:rPr>
                <w:rFonts w:ascii="PT Astra Serif" w:hAnsi="PT Astra Serif"/>
              </w:rPr>
            </w:pPr>
            <w:r w:rsidRPr="00B60B81">
              <w:rPr>
                <w:rFonts w:ascii="PT Astra Serif" w:hAnsi="PT Astra Serif"/>
              </w:rPr>
              <w:t xml:space="preserve">Приложение № 2.1 </w:t>
            </w:r>
          </w:p>
          <w:p w14:paraId="7E3E1E65" w14:textId="77777777" w:rsidR="00C776CF" w:rsidRPr="00B60B81" w:rsidRDefault="006B7435" w:rsidP="00C776CF">
            <w:pPr>
              <w:jc w:val="center"/>
              <w:rPr>
                <w:rFonts w:ascii="PT Astra Serif" w:hAnsi="PT Astra Serif"/>
              </w:rPr>
            </w:pPr>
            <w:r w:rsidRPr="00B60B81">
              <w:rPr>
                <w:rFonts w:ascii="PT Astra Serif" w:hAnsi="PT Astra Serif"/>
              </w:rPr>
              <w:t xml:space="preserve">к Положению о проведении </w:t>
            </w:r>
          </w:p>
          <w:p w14:paraId="30211509" w14:textId="77777777" w:rsidR="006B7435" w:rsidRPr="00895CD3" w:rsidRDefault="006B7435" w:rsidP="00C776C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0B81">
              <w:rPr>
                <w:rFonts w:ascii="PT Astra Serif" w:hAnsi="PT Astra Serif"/>
              </w:rPr>
              <w:t>областной экологической акции, приуроченной ко Дню биологического разнообразия</w:t>
            </w:r>
          </w:p>
        </w:tc>
      </w:tr>
    </w:tbl>
    <w:p w14:paraId="67C27BD5" w14:textId="77777777" w:rsidR="006B7435" w:rsidRPr="00895CD3" w:rsidRDefault="006B7435" w:rsidP="006B7435">
      <w:pPr>
        <w:widowControl w:val="0"/>
        <w:spacing w:line="22" w:lineRule="atLeast"/>
        <w:contextualSpacing/>
        <w:jc w:val="center"/>
        <w:rPr>
          <w:rFonts w:ascii="PT Astra Serif" w:eastAsia="Calibri" w:hAnsi="PT Astra Serif"/>
          <w:b/>
          <w:sz w:val="22"/>
          <w:szCs w:val="22"/>
          <w:lang w:eastAsia="en-US"/>
        </w:rPr>
      </w:pPr>
      <w:r w:rsidRPr="00895CD3">
        <w:rPr>
          <w:rFonts w:ascii="PT Astra Serif" w:eastAsia="Calibri" w:hAnsi="PT Astra Serif"/>
          <w:b/>
          <w:sz w:val="22"/>
          <w:szCs w:val="22"/>
          <w:lang w:eastAsia="en-US"/>
        </w:rPr>
        <w:t>СОГЛАСИЕ</w:t>
      </w:r>
      <w:r w:rsidR="000B3674" w:rsidRPr="00895CD3">
        <w:rPr>
          <w:rFonts w:ascii="PT Astra Serif" w:hAnsi="PT Astra Serif"/>
          <w:b/>
          <w:vertAlign w:val="superscript"/>
        </w:rPr>
        <w:t>1</w:t>
      </w:r>
    </w:p>
    <w:p w14:paraId="2B157AD1" w14:textId="77777777" w:rsidR="006B7435" w:rsidRPr="00895CD3" w:rsidRDefault="006B7435" w:rsidP="006B7435">
      <w:pPr>
        <w:widowControl w:val="0"/>
        <w:spacing w:line="22" w:lineRule="atLeast"/>
        <w:contextualSpacing/>
        <w:jc w:val="center"/>
        <w:rPr>
          <w:rFonts w:ascii="PT Astra Serif" w:eastAsia="Calibri" w:hAnsi="PT Astra Serif"/>
          <w:b/>
          <w:sz w:val="22"/>
          <w:szCs w:val="22"/>
          <w:lang w:eastAsia="en-US"/>
        </w:rPr>
      </w:pPr>
      <w:r w:rsidRPr="00895CD3">
        <w:rPr>
          <w:rFonts w:ascii="PT Astra Serif" w:eastAsia="Calibri" w:hAnsi="PT Astra Serif"/>
          <w:b/>
          <w:sz w:val="22"/>
          <w:szCs w:val="22"/>
          <w:lang w:eastAsia="en-US"/>
        </w:rPr>
        <w:t>на обработку персональных данных обучающихся, участников региональных (областных) мероприятий для детей и молодежи Тульской области</w:t>
      </w:r>
    </w:p>
    <w:p w14:paraId="72155D05" w14:textId="77777777" w:rsidR="006B7435" w:rsidRPr="00895CD3" w:rsidRDefault="006B7435" w:rsidP="006B7435">
      <w:pPr>
        <w:widowControl w:val="0"/>
        <w:rPr>
          <w:rFonts w:ascii="PT Astra Serif" w:hAnsi="PT Astra Serif"/>
        </w:rPr>
      </w:pPr>
      <w:proofErr w:type="gramStart"/>
      <w:r w:rsidRPr="00895CD3">
        <w:rPr>
          <w:rFonts w:ascii="PT Astra Serif" w:hAnsi="PT Astra Serif"/>
        </w:rPr>
        <w:t>Я,_</w:t>
      </w:r>
      <w:proofErr w:type="gramEnd"/>
      <w:r w:rsidRPr="00895CD3">
        <w:rPr>
          <w:rFonts w:ascii="PT Astra Serif" w:hAnsi="PT Astra Serif"/>
        </w:rPr>
        <w:t>_______________________________________________________________, проживающий</w:t>
      </w:r>
    </w:p>
    <w:p w14:paraId="389E7264" w14:textId="77777777" w:rsidR="006B7435" w:rsidRPr="00895CD3" w:rsidRDefault="006B7435" w:rsidP="006B7435">
      <w:pPr>
        <w:widowControl w:val="0"/>
        <w:jc w:val="center"/>
        <w:rPr>
          <w:rFonts w:ascii="PT Astra Serif" w:hAnsi="PT Astra Serif"/>
          <w:vertAlign w:val="superscript"/>
        </w:rPr>
      </w:pPr>
      <w:r w:rsidRPr="00895CD3">
        <w:rPr>
          <w:rFonts w:ascii="PT Astra Serif" w:hAnsi="PT Astra Serif"/>
          <w:vertAlign w:val="superscript"/>
        </w:rPr>
        <w:t>(фамилия, имя, отчество представителя обучающегося)</w:t>
      </w:r>
    </w:p>
    <w:p w14:paraId="31973D9F" w14:textId="77777777" w:rsidR="006B7435" w:rsidRPr="00895CD3" w:rsidRDefault="006B7435" w:rsidP="006B7435">
      <w:pPr>
        <w:widowControl w:val="0"/>
        <w:rPr>
          <w:rFonts w:ascii="PT Astra Serif" w:hAnsi="PT Astra Serif"/>
        </w:rPr>
      </w:pPr>
      <w:r w:rsidRPr="00895CD3">
        <w:rPr>
          <w:rFonts w:ascii="PT Astra Serif" w:hAnsi="PT Astra Serif"/>
        </w:rPr>
        <w:t>по адресу _______________________________________________, паспорт серии __________</w:t>
      </w:r>
    </w:p>
    <w:p w14:paraId="1223C7B1" w14:textId="77777777" w:rsidR="006B7435" w:rsidRPr="00895CD3" w:rsidRDefault="006B7435" w:rsidP="006B7435">
      <w:pPr>
        <w:widowControl w:val="0"/>
        <w:jc w:val="center"/>
        <w:rPr>
          <w:rFonts w:ascii="PT Astra Serif" w:hAnsi="PT Astra Serif"/>
          <w:vertAlign w:val="superscript"/>
        </w:rPr>
      </w:pPr>
      <w:r w:rsidRPr="00895CD3">
        <w:rPr>
          <w:rFonts w:ascii="PT Astra Serif" w:hAnsi="PT Astra Serif"/>
          <w:vertAlign w:val="superscript"/>
        </w:rPr>
        <w:t>(адрес представителя обучающегося)</w:t>
      </w:r>
    </w:p>
    <w:p w14:paraId="01B09D5B" w14:textId="77777777" w:rsidR="006B7435" w:rsidRPr="00895CD3" w:rsidRDefault="006B7435" w:rsidP="006B7435">
      <w:pPr>
        <w:widowControl w:val="0"/>
        <w:rPr>
          <w:rFonts w:ascii="PT Astra Serif" w:hAnsi="PT Astra Serif"/>
        </w:rPr>
      </w:pPr>
      <w:r w:rsidRPr="00895CD3">
        <w:rPr>
          <w:rFonts w:ascii="PT Astra Serif" w:hAnsi="PT Astra Serif"/>
        </w:rPr>
        <w:t>номер ____________, выдан _______________________________________________________</w:t>
      </w:r>
    </w:p>
    <w:p w14:paraId="6F916D8B" w14:textId="77777777" w:rsidR="006B7435" w:rsidRPr="00895CD3" w:rsidRDefault="006B7435" w:rsidP="006B7435">
      <w:pPr>
        <w:widowControl w:val="0"/>
        <w:jc w:val="center"/>
        <w:rPr>
          <w:rFonts w:ascii="PT Astra Serif" w:hAnsi="PT Astra Serif"/>
          <w:vertAlign w:val="superscript"/>
        </w:rPr>
      </w:pPr>
      <w:r w:rsidRPr="00895CD3">
        <w:rPr>
          <w:rFonts w:ascii="PT Astra Serif" w:hAnsi="PT Astra Serif"/>
        </w:rPr>
        <w:t>(</w:t>
      </w:r>
      <w:r w:rsidRPr="00895CD3">
        <w:rPr>
          <w:rFonts w:ascii="PT Astra Serif" w:hAnsi="PT Astra Serif"/>
          <w:vertAlign w:val="superscript"/>
        </w:rPr>
        <w:t>указать орган, которым выдан паспорт)</w:t>
      </w:r>
    </w:p>
    <w:p w14:paraId="39246443" w14:textId="77777777" w:rsidR="006B7435" w:rsidRPr="00895CD3" w:rsidRDefault="006B7435" w:rsidP="006B7435">
      <w:pPr>
        <w:widowControl w:val="0"/>
        <w:rPr>
          <w:rFonts w:ascii="PT Astra Serif" w:hAnsi="PT Astra Serif"/>
        </w:rPr>
      </w:pPr>
      <w:r w:rsidRPr="00895CD3">
        <w:rPr>
          <w:rFonts w:ascii="PT Astra Serif" w:hAnsi="PT Astra Serif"/>
        </w:rPr>
        <w:t>_______________________________________________</w:t>
      </w:r>
      <w:proofErr w:type="gramStart"/>
      <w:r w:rsidRPr="00895CD3">
        <w:rPr>
          <w:rFonts w:ascii="PT Astra Serif" w:hAnsi="PT Astra Serif"/>
        </w:rPr>
        <w:t>_«</w:t>
      </w:r>
      <w:proofErr w:type="gramEnd"/>
      <w:r w:rsidRPr="00895CD3">
        <w:rPr>
          <w:rFonts w:ascii="PT Astra Serif" w:hAnsi="PT Astra Serif"/>
        </w:rPr>
        <w:t>___» _______ _____ года</w:t>
      </w:r>
    </w:p>
    <w:p w14:paraId="442724FF" w14:textId="77777777" w:rsidR="006B7435" w:rsidRPr="00895CD3" w:rsidRDefault="006B7435" w:rsidP="006B7435">
      <w:pPr>
        <w:widowControl w:val="0"/>
        <w:ind w:left="4956"/>
        <w:jc w:val="both"/>
        <w:rPr>
          <w:rFonts w:ascii="PT Astra Serif" w:hAnsi="PT Astra Serif"/>
          <w:vertAlign w:val="superscript"/>
        </w:rPr>
      </w:pPr>
      <w:r w:rsidRPr="00895CD3">
        <w:rPr>
          <w:rFonts w:ascii="PT Astra Serif" w:hAnsi="PT Astra Serif"/>
          <w:vertAlign w:val="superscript"/>
        </w:rPr>
        <w:t xml:space="preserve">        (дата выдачи паспорта)</w:t>
      </w:r>
    </w:p>
    <w:p w14:paraId="2CC32F7E" w14:textId="77777777" w:rsidR="006B7435" w:rsidRPr="00895CD3" w:rsidRDefault="006B7435" w:rsidP="008B1AA1">
      <w:pPr>
        <w:pStyle w:val="ConsPlusNonformat"/>
        <w:jc w:val="both"/>
        <w:rPr>
          <w:rFonts w:ascii="PT Astra Serif" w:hAnsi="PT Astra Serif"/>
          <w:sz w:val="22"/>
          <w:szCs w:val="22"/>
        </w:rPr>
      </w:pPr>
      <w:r w:rsidRPr="00895CD3">
        <w:rPr>
          <w:rFonts w:ascii="PT Astra Serif" w:hAnsi="PT Astra Serif"/>
          <w:sz w:val="22"/>
          <w:szCs w:val="22"/>
        </w:rPr>
        <w:t xml:space="preserve">в соответствии с требованиями Федерального закона от 27.07.2006 г. № 152-ФЗ «О персональных данных», </w:t>
      </w:r>
      <w:r w:rsidRPr="005E0288">
        <w:rPr>
          <w:rFonts w:ascii="PT Astra Serif" w:hAnsi="PT Astra Serif"/>
          <w:sz w:val="22"/>
          <w:szCs w:val="22"/>
        </w:rPr>
        <w:t>с целью участия</w:t>
      </w:r>
      <w:r w:rsidRPr="00895CD3">
        <w:rPr>
          <w:rFonts w:ascii="PT Astra Serif" w:hAnsi="PT Astra Serif"/>
          <w:sz w:val="22"/>
          <w:szCs w:val="22"/>
        </w:rPr>
        <w:t xml:space="preserve"> в областной экологической акции, приуроченной ко Дню биологического разнообразия, </w:t>
      </w:r>
      <w:r w:rsidRPr="005E0288">
        <w:rPr>
          <w:rFonts w:ascii="PT Astra Serif" w:hAnsi="PT Astra Serif"/>
          <w:sz w:val="22"/>
          <w:szCs w:val="22"/>
        </w:rPr>
        <w:t>даю согласие</w:t>
      </w:r>
      <w:r w:rsidRPr="00895CD3">
        <w:rPr>
          <w:rFonts w:ascii="PT Astra Serif" w:hAnsi="PT Astra Serif"/>
          <w:sz w:val="22"/>
          <w:szCs w:val="22"/>
        </w:rPr>
        <w:t xml:space="preserve"> следующему оператору персональных данных: </w:t>
      </w:r>
      <w:r w:rsidR="000E0970" w:rsidRPr="00895CD3">
        <w:rPr>
          <w:rFonts w:ascii="PT Astra Serif" w:hAnsi="PT Astra Serif"/>
          <w:sz w:val="22"/>
          <w:szCs w:val="22"/>
        </w:rPr>
        <w:t>министерство образования</w:t>
      </w:r>
      <w:r w:rsidRPr="00895CD3">
        <w:rPr>
          <w:rFonts w:ascii="PT Astra Serif" w:hAnsi="PT Astra Serif"/>
          <w:sz w:val="22"/>
          <w:szCs w:val="22"/>
        </w:rPr>
        <w:t xml:space="preserve"> Тульской области </w:t>
      </w:r>
      <w:r w:rsidR="000E0970" w:rsidRPr="00895CD3">
        <w:rPr>
          <w:rFonts w:ascii="PT Astra Serif" w:hAnsi="PT Astra Serif"/>
          <w:sz w:val="22"/>
          <w:szCs w:val="22"/>
        </w:rPr>
        <w:t xml:space="preserve">адрес регистрации: </w:t>
      </w:r>
      <w:r w:rsidR="008B1AA1" w:rsidRPr="00895CD3">
        <w:rPr>
          <w:rFonts w:ascii="PT Astra Serif" w:hAnsi="PT Astra Serif" w:cs="Times New Roman"/>
          <w:sz w:val="24"/>
          <w:szCs w:val="24"/>
        </w:rPr>
        <w:t>ГОУ ДО ТО «ЦДОД», адрес регистрации 300041, г. Тула, ул. Путейская, д. 9, фактический адрес 300040, г. Тула, ул. Калинина, д. 8а;</w:t>
      </w:r>
      <w:r w:rsidRPr="00895CD3">
        <w:rPr>
          <w:rFonts w:ascii="PT Astra Serif" w:hAnsi="PT Astra Serif"/>
          <w:sz w:val="22"/>
          <w:szCs w:val="22"/>
        </w:rPr>
        <w:t xml:space="preserve"> на обработку, персональных данных учащегося_______________________________________________________________________</w:t>
      </w:r>
    </w:p>
    <w:p w14:paraId="5701BAFB" w14:textId="77777777" w:rsidR="006B7435" w:rsidRPr="00895CD3" w:rsidRDefault="006B7435" w:rsidP="00F159A6">
      <w:pPr>
        <w:widowControl w:val="0"/>
        <w:spacing w:line="22" w:lineRule="atLeast"/>
        <w:contextualSpacing/>
        <w:jc w:val="center"/>
        <w:rPr>
          <w:rFonts w:ascii="PT Astra Serif" w:eastAsia="Calibri" w:hAnsi="PT Astra Serif"/>
          <w:sz w:val="20"/>
          <w:szCs w:val="22"/>
          <w:lang w:eastAsia="en-US"/>
        </w:rPr>
      </w:pPr>
      <w:r w:rsidRPr="00895CD3">
        <w:rPr>
          <w:rFonts w:ascii="PT Astra Serif" w:eastAsia="Calibri" w:hAnsi="PT Astra Serif"/>
          <w:sz w:val="20"/>
          <w:szCs w:val="22"/>
          <w:lang w:eastAsia="en-US"/>
        </w:rPr>
        <w:t>(фамилия, имя, отчество участника)</w:t>
      </w:r>
    </w:p>
    <w:p w14:paraId="786F1096" w14:textId="77777777" w:rsidR="006B7435" w:rsidRPr="00895CD3" w:rsidRDefault="006B7435" w:rsidP="006B7435">
      <w:pPr>
        <w:widowControl w:val="0"/>
        <w:spacing w:line="22" w:lineRule="atLeast"/>
        <w:ind w:firstLine="5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895CD3">
        <w:rPr>
          <w:rFonts w:ascii="PT Astra Serif" w:eastAsia="Calibri" w:hAnsi="PT Astra Serif"/>
          <w:sz w:val="22"/>
          <w:szCs w:val="22"/>
          <w:lang w:eastAsia="en-US"/>
        </w:rPr>
        <w:t>______________________________________________________________________, проживающего</w:t>
      </w:r>
    </w:p>
    <w:p w14:paraId="57DC4FCA" w14:textId="77777777" w:rsidR="00F159A6" w:rsidRPr="00895CD3" w:rsidRDefault="00F159A6" w:rsidP="006B7435">
      <w:pPr>
        <w:widowControl w:val="0"/>
        <w:spacing w:line="22" w:lineRule="atLeast"/>
        <w:ind w:firstLine="5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14:paraId="39EDD79E" w14:textId="77777777" w:rsidR="006B7435" w:rsidRPr="00895CD3" w:rsidRDefault="006B7435" w:rsidP="006B7435">
      <w:pPr>
        <w:widowControl w:val="0"/>
        <w:spacing w:line="22" w:lineRule="atLeast"/>
        <w:ind w:firstLine="5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895CD3">
        <w:rPr>
          <w:rFonts w:ascii="PT Astra Serif" w:eastAsia="Calibri" w:hAnsi="PT Astra Serif"/>
          <w:sz w:val="22"/>
          <w:szCs w:val="22"/>
          <w:lang w:eastAsia="en-US"/>
        </w:rPr>
        <w:t>по адресу ___________________________________________________________________________,</w:t>
      </w:r>
    </w:p>
    <w:p w14:paraId="74759D11" w14:textId="77777777" w:rsidR="006B7435" w:rsidRPr="00895CD3" w:rsidRDefault="006B7435" w:rsidP="00F159A6">
      <w:pPr>
        <w:widowControl w:val="0"/>
        <w:spacing w:line="22" w:lineRule="atLeast"/>
        <w:contextualSpacing/>
        <w:jc w:val="center"/>
        <w:rPr>
          <w:rFonts w:ascii="PT Astra Serif" w:eastAsia="Calibri" w:hAnsi="PT Astra Serif"/>
          <w:sz w:val="20"/>
          <w:szCs w:val="22"/>
          <w:lang w:eastAsia="en-US"/>
        </w:rPr>
      </w:pPr>
      <w:r w:rsidRPr="00895CD3">
        <w:rPr>
          <w:rFonts w:ascii="PT Astra Serif" w:eastAsia="Calibri" w:hAnsi="PT Astra Serif"/>
          <w:sz w:val="20"/>
          <w:szCs w:val="22"/>
          <w:lang w:eastAsia="en-US"/>
        </w:rPr>
        <w:t>(адрес,</w:t>
      </w:r>
    </w:p>
    <w:p w14:paraId="5F1778C1" w14:textId="77777777" w:rsidR="006B7435" w:rsidRPr="00895CD3" w:rsidRDefault="006B7435" w:rsidP="006B7435">
      <w:pPr>
        <w:widowControl w:val="0"/>
        <w:spacing w:line="22" w:lineRule="atLeast"/>
        <w:ind w:firstLine="4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895CD3">
        <w:rPr>
          <w:rFonts w:ascii="PT Astra Serif" w:eastAsia="Calibri" w:hAnsi="PT Astra Serif"/>
          <w:sz w:val="22"/>
          <w:szCs w:val="22"/>
          <w:lang w:eastAsia="en-US"/>
        </w:rPr>
        <w:t>_____________________________________________________________________________________</w:t>
      </w:r>
    </w:p>
    <w:p w14:paraId="22806D64" w14:textId="77777777" w:rsidR="006B7435" w:rsidRPr="00895CD3" w:rsidRDefault="006B7435" w:rsidP="00F159A6">
      <w:pPr>
        <w:widowControl w:val="0"/>
        <w:spacing w:line="22" w:lineRule="atLeast"/>
        <w:contextualSpacing/>
        <w:jc w:val="center"/>
        <w:rPr>
          <w:rFonts w:ascii="PT Astra Serif" w:eastAsia="Calibri" w:hAnsi="PT Astra Serif"/>
          <w:spacing w:val="-2"/>
          <w:sz w:val="20"/>
          <w:szCs w:val="22"/>
          <w:lang w:eastAsia="en-US"/>
        </w:rPr>
      </w:pPr>
      <w:r w:rsidRPr="00895CD3">
        <w:rPr>
          <w:rFonts w:ascii="PT Astra Serif" w:eastAsia="Calibri" w:hAnsi="PT Astra Serif"/>
          <w:spacing w:val="-2"/>
          <w:sz w:val="20"/>
          <w:szCs w:val="22"/>
          <w:lang w:eastAsia="en-US"/>
        </w:rPr>
        <w:t>номер свидетельства о рождении,</w:t>
      </w:r>
      <w:r w:rsidR="00F159A6" w:rsidRPr="00895CD3">
        <w:rPr>
          <w:rFonts w:ascii="PT Astra Serif" w:eastAsia="Calibri" w:hAnsi="PT Astra Serif"/>
          <w:spacing w:val="-2"/>
          <w:sz w:val="20"/>
          <w:szCs w:val="22"/>
          <w:lang w:eastAsia="en-US"/>
        </w:rPr>
        <w:t xml:space="preserve"> паспорта</w:t>
      </w:r>
    </w:p>
    <w:p w14:paraId="33F150AC" w14:textId="77777777" w:rsidR="006B7435" w:rsidRPr="00895CD3" w:rsidRDefault="006B7435" w:rsidP="006B7435">
      <w:pPr>
        <w:widowControl w:val="0"/>
        <w:spacing w:line="22" w:lineRule="atLeast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895CD3">
        <w:rPr>
          <w:rFonts w:ascii="PT Astra Serif" w:eastAsia="Calibri" w:hAnsi="PT Astra Serif"/>
          <w:sz w:val="22"/>
          <w:szCs w:val="22"/>
          <w:lang w:eastAsia="en-US"/>
        </w:rPr>
        <w:t>_____________________________________________________________________________________</w:t>
      </w:r>
    </w:p>
    <w:p w14:paraId="4BB0AAEE" w14:textId="77777777" w:rsidR="006B7435" w:rsidRPr="00895CD3" w:rsidRDefault="006B7435" w:rsidP="00F159A6">
      <w:pPr>
        <w:widowControl w:val="0"/>
        <w:spacing w:line="22" w:lineRule="atLeast"/>
        <w:contextualSpacing/>
        <w:jc w:val="center"/>
        <w:rPr>
          <w:rFonts w:ascii="PT Astra Serif" w:eastAsia="Calibri" w:hAnsi="PT Astra Serif"/>
          <w:sz w:val="20"/>
          <w:szCs w:val="22"/>
          <w:lang w:eastAsia="en-US"/>
        </w:rPr>
      </w:pPr>
      <w:r w:rsidRPr="00895CD3">
        <w:rPr>
          <w:rFonts w:ascii="PT Astra Serif" w:eastAsia="Calibri" w:hAnsi="PT Astra Serif"/>
          <w:sz w:val="20"/>
          <w:szCs w:val="22"/>
          <w:lang w:eastAsia="en-US"/>
        </w:rPr>
        <w:t>сведения о дате выдачи и выдавшем его органе)</w:t>
      </w:r>
    </w:p>
    <w:p w14:paraId="539A3B23" w14:textId="77777777" w:rsidR="00BA5899" w:rsidRPr="00895CD3" w:rsidRDefault="00BA5899" w:rsidP="00BA5899">
      <w:pPr>
        <w:pStyle w:val="ConsPlusNonformat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895CD3">
        <w:rPr>
          <w:rFonts w:ascii="PT Astra Serif" w:hAnsi="PT Astra Serif" w:cs="Times New Roman"/>
          <w:sz w:val="24"/>
          <w:szCs w:val="24"/>
          <w:u w:val="single"/>
        </w:rPr>
        <w:t xml:space="preserve">а именно: </w:t>
      </w:r>
      <w:r w:rsidRPr="005E0288">
        <w:rPr>
          <w:rFonts w:ascii="PT Astra Serif" w:hAnsi="PT Astra Serif" w:cs="Times New Roman"/>
          <w:sz w:val="24"/>
          <w:szCs w:val="24"/>
        </w:rPr>
        <w:t>фамилию, имя, отчество, данные свидетельства о рождении, паспортные данные, наименование образовательного учреждения, в котором обучается ребенок, адрес места жительства, номер контактного телефона или сведения о других способах связи.</w:t>
      </w:r>
    </w:p>
    <w:p w14:paraId="5EDB7CEA" w14:textId="77777777" w:rsidR="00BA5899" w:rsidRPr="00895CD3" w:rsidRDefault="00BA5899" w:rsidP="00BA5899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895CD3">
        <w:rPr>
          <w:rFonts w:ascii="PT Astra Serif" w:hAnsi="PT Astra Serif" w:cs="Times New Roman"/>
          <w:sz w:val="24"/>
          <w:szCs w:val="24"/>
        </w:rPr>
        <w:t xml:space="preserve">Перечень действий с персональными данными: сбор, запись, систематизация, накопление, хранение, уточнение (обновление, изменение), использование, удаление, уничтожение персональных данных, передача в </w:t>
      </w:r>
      <w:r w:rsidRPr="00895CD3">
        <w:rPr>
          <w:rFonts w:ascii="PT Astra Serif" w:hAnsi="PT Astra Serif" w:cs="Times New Roman"/>
          <w:bCs/>
          <w:sz w:val="24"/>
          <w:szCs w:val="24"/>
        </w:rPr>
        <w:t>министерство образования Тульской области</w:t>
      </w:r>
      <w:r w:rsidRPr="00895CD3">
        <w:rPr>
          <w:rFonts w:ascii="PT Astra Serif" w:hAnsi="PT Astra Serif" w:cs="Times New Roman"/>
          <w:sz w:val="24"/>
          <w:szCs w:val="24"/>
        </w:rPr>
        <w:t>, адрес регистрации: 300041, г. Тула, пр-т Ленина, д. 2; адрес фактический: 300012, г. Тула, ул. Оружейная, д. 5.</w:t>
      </w:r>
    </w:p>
    <w:p w14:paraId="2553F6A0" w14:textId="77777777" w:rsidR="00BA5899" w:rsidRPr="00895CD3" w:rsidRDefault="00BA5899" w:rsidP="00BA5899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895CD3">
        <w:rPr>
          <w:rFonts w:ascii="PT Astra Serif" w:hAnsi="PT Astra Serif" w:cs="Times New Roman"/>
          <w:sz w:val="24"/>
          <w:szCs w:val="24"/>
        </w:rPr>
        <w:t>Общее описание используемых способов обработки персональных данных: смешанная обработка, с передачей по внутренней сети указанных операторов персональных данных, с передачей по сети Интернет.</w:t>
      </w:r>
    </w:p>
    <w:p w14:paraId="212914E5" w14:textId="77777777" w:rsidR="00BA5899" w:rsidRPr="00895CD3" w:rsidRDefault="00BA5899" w:rsidP="00BA5899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895CD3">
        <w:rPr>
          <w:rFonts w:ascii="PT Astra Serif" w:hAnsi="PT Astra Serif" w:cs="Times New Roman"/>
          <w:sz w:val="24"/>
          <w:szCs w:val="24"/>
        </w:rPr>
        <w:t xml:space="preserve">Настоящее согласие действует </w:t>
      </w:r>
      <w:r w:rsidRPr="00895CD3">
        <w:rPr>
          <w:rFonts w:ascii="PT Astra Serif" w:hAnsi="PT Astra Serif"/>
          <w:color w:val="000000"/>
          <w:sz w:val="24"/>
          <w:szCs w:val="24"/>
        </w:rPr>
        <w:t>до достижения целей обработки персональных данных или в течение срока хранения информации</w:t>
      </w:r>
      <w:r w:rsidRPr="00895CD3">
        <w:rPr>
          <w:rFonts w:ascii="PT Astra Serif" w:hAnsi="PT Astra Serif" w:cs="Times New Roman"/>
          <w:sz w:val="24"/>
          <w:szCs w:val="24"/>
        </w:rPr>
        <w:t>.</w:t>
      </w:r>
    </w:p>
    <w:p w14:paraId="40135495" w14:textId="77777777" w:rsidR="00BA5899" w:rsidRPr="00895CD3" w:rsidRDefault="00BA5899" w:rsidP="00BA5899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895CD3">
        <w:rPr>
          <w:rFonts w:ascii="PT Astra Serif" w:hAnsi="PT Astra Serif" w:cs="Times New Roman"/>
          <w:sz w:val="24"/>
          <w:szCs w:val="24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 адрес министерства образования Тульской области.</w:t>
      </w:r>
    </w:p>
    <w:p w14:paraId="40A0A53B" w14:textId="77777777" w:rsidR="006B7435" w:rsidRPr="00895CD3" w:rsidRDefault="006B7435" w:rsidP="006B7435">
      <w:pPr>
        <w:widowControl w:val="0"/>
        <w:spacing w:line="22" w:lineRule="atLeast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14:paraId="6DEF9EC0" w14:textId="77777777" w:rsidR="006B7435" w:rsidRPr="00895CD3" w:rsidRDefault="006B7435" w:rsidP="006B7435">
      <w:pPr>
        <w:shd w:val="clear" w:color="auto" w:fill="FFFFFF"/>
        <w:spacing w:line="22" w:lineRule="atLeast"/>
        <w:ind w:firstLine="709"/>
        <w:contextualSpacing/>
        <w:jc w:val="both"/>
        <w:rPr>
          <w:rFonts w:ascii="PT Astra Serif" w:hAnsi="PT Astra Serif"/>
          <w:spacing w:val="1"/>
          <w:sz w:val="20"/>
        </w:rPr>
      </w:pPr>
      <w:r w:rsidRPr="00895CD3">
        <w:rPr>
          <w:rFonts w:ascii="PT Astra Serif" w:hAnsi="PT Astra Serif"/>
          <w:spacing w:val="1"/>
          <w:sz w:val="20"/>
        </w:rPr>
        <w:t>______________________</w:t>
      </w:r>
      <w:r w:rsidRPr="00895CD3">
        <w:rPr>
          <w:rFonts w:ascii="PT Astra Serif" w:hAnsi="PT Astra Serif"/>
          <w:spacing w:val="1"/>
          <w:sz w:val="20"/>
        </w:rPr>
        <w:tab/>
      </w:r>
      <w:r w:rsidRPr="00895CD3">
        <w:rPr>
          <w:rFonts w:ascii="PT Astra Serif" w:hAnsi="PT Astra Serif"/>
          <w:spacing w:val="1"/>
          <w:sz w:val="20"/>
        </w:rPr>
        <w:tab/>
        <w:t>«___» ______________ ______ г.</w:t>
      </w:r>
    </w:p>
    <w:p w14:paraId="1CAA0F2F" w14:textId="77777777" w:rsidR="006B7435" w:rsidRPr="00895CD3" w:rsidRDefault="006B7435" w:rsidP="006B7435">
      <w:pPr>
        <w:shd w:val="clear" w:color="auto" w:fill="FFFFFF"/>
        <w:spacing w:line="22" w:lineRule="atLeast"/>
        <w:ind w:firstLine="709"/>
        <w:contextualSpacing/>
        <w:jc w:val="both"/>
        <w:rPr>
          <w:rFonts w:ascii="PT Astra Serif" w:hAnsi="PT Astra Serif"/>
          <w:sz w:val="20"/>
        </w:rPr>
      </w:pPr>
      <w:r w:rsidRPr="00895CD3">
        <w:rPr>
          <w:rFonts w:ascii="PT Astra Serif" w:hAnsi="PT Astra Serif"/>
          <w:spacing w:val="1"/>
          <w:sz w:val="20"/>
        </w:rPr>
        <w:t>(подпись)</w:t>
      </w:r>
      <w:r w:rsidRPr="00895CD3">
        <w:rPr>
          <w:rFonts w:ascii="PT Astra Serif" w:hAnsi="PT Astra Serif"/>
          <w:sz w:val="20"/>
        </w:rPr>
        <w:tab/>
      </w:r>
      <w:r w:rsidRPr="00895CD3">
        <w:rPr>
          <w:rFonts w:ascii="PT Astra Serif" w:hAnsi="PT Astra Serif"/>
          <w:sz w:val="20"/>
        </w:rPr>
        <w:tab/>
      </w:r>
      <w:r w:rsidRPr="00895CD3">
        <w:rPr>
          <w:rFonts w:ascii="PT Astra Serif" w:hAnsi="PT Astra Serif"/>
          <w:sz w:val="20"/>
        </w:rPr>
        <w:tab/>
      </w:r>
      <w:r w:rsidRPr="00895CD3">
        <w:rPr>
          <w:rFonts w:ascii="PT Astra Serif" w:hAnsi="PT Astra Serif"/>
          <w:sz w:val="20"/>
        </w:rPr>
        <w:tab/>
        <w:t>(дата, месяц и год заполнения)</w:t>
      </w:r>
    </w:p>
    <w:p w14:paraId="1F543D4F" w14:textId="77777777" w:rsidR="00430516" w:rsidRPr="00895CD3" w:rsidRDefault="000B3674" w:rsidP="00546C89">
      <w:pPr>
        <w:spacing w:line="22" w:lineRule="atLeast"/>
        <w:jc w:val="both"/>
        <w:rPr>
          <w:rFonts w:ascii="PT Astra Serif" w:hAnsi="PT Astra Serif"/>
          <w:sz w:val="26"/>
          <w:szCs w:val="26"/>
        </w:rPr>
        <w:sectPr w:rsidR="00430516" w:rsidRPr="00895CD3" w:rsidSect="006B7435">
          <w:headerReference w:type="even" r:id="rId8"/>
          <w:pgSz w:w="11906" w:h="16838" w:code="9"/>
          <w:pgMar w:top="1134" w:right="851" w:bottom="1134" w:left="1418" w:header="0" w:footer="967" w:gutter="0"/>
          <w:pgNumType w:start="1"/>
          <w:cols w:space="708"/>
          <w:titlePg/>
          <w:docGrid w:linePitch="360"/>
        </w:sectPr>
      </w:pPr>
      <w:r w:rsidRPr="00895CD3">
        <w:rPr>
          <w:rFonts w:ascii="PT Astra Serif" w:hAnsi="PT Astra Serif"/>
          <w:b/>
          <w:vertAlign w:val="superscript"/>
        </w:rPr>
        <w:t>1</w:t>
      </w:r>
      <w:r w:rsidR="006B7435" w:rsidRPr="00895CD3">
        <w:rPr>
          <w:rFonts w:ascii="PT Astra Serif" w:hAnsi="PT Astra Serif"/>
          <w:b/>
          <w:sz w:val="20"/>
        </w:rPr>
        <w:t>Для несовершеннолетних обучающихся</w:t>
      </w:r>
      <w:r w:rsidR="006B7435" w:rsidRPr="00895CD3">
        <w:rPr>
          <w:rFonts w:ascii="PT Astra Serif" w:hAnsi="PT Astra Serif"/>
          <w:sz w:val="26"/>
          <w:szCs w:val="26"/>
        </w:rPr>
        <w:br w:type="page"/>
      </w:r>
    </w:p>
    <w:p w14:paraId="7DC0D364" w14:textId="77777777" w:rsidR="006B7435" w:rsidRPr="00895CD3" w:rsidRDefault="006B7435" w:rsidP="006B7435">
      <w:pPr>
        <w:widowControl w:val="0"/>
        <w:spacing w:line="22" w:lineRule="atLeast"/>
        <w:contextualSpacing/>
        <w:jc w:val="center"/>
        <w:rPr>
          <w:rFonts w:ascii="PT Astra Serif" w:hAnsi="PT Astra Serif"/>
          <w:sz w:val="26"/>
          <w:szCs w:val="26"/>
        </w:rPr>
      </w:pPr>
    </w:p>
    <w:tbl>
      <w:tblPr>
        <w:tblpPr w:leftFromText="180" w:rightFromText="180" w:vertAnchor="page" w:horzAnchor="margin" w:tblpY="990"/>
        <w:tblW w:w="9727" w:type="dxa"/>
        <w:tblLook w:val="04A0" w:firstRow="1" w:lastRow="0" w:firstColumn="1" w:lastColumn="0" w:noHBand="0" w:noVBand="1"/>
      </w:tblPr>
      <w:tblGrid>
        <w:gridCol w:w="4786"/>
        <w:gridCol w:w="4941"/>
      </w:tblGrid>
      <w:tr w:rsidR="00C917C7" w:rsidRPr="00895CD3" w14:paraId="1DB14370" w14:textId="77777777" w:rsidTr="00B60B81">
        <w:trPr>
          <w:trHeight w:val="1560"/>
        </w:trPr>
        <w:tc>
          <w:tcPr>
            <w:tcW w:w="4786" w:type="dxa"/>
            <w:shd w:val="clear" w:color="auto" w:fill="auto"/>
          </w:tcPr>
          <w:p w14:paraId="697A9F68" w14:textId="77777777" w:rsidR="00C917C7" w:rsidRPr="00895CD3" w:rsidRDefault="00C917C7" w:rsidP="00DB696C">
            <w:pPr>
              <w:spacing w:after="200" w:line="276" w:lineRule="auto"/>
              <w:rPr>
                <w:rFonts w:ascii="PT Astra Serif" w:eastAsia="Calibri" w:hAnsi="PT Astra Serif"/>
                <w:szCs w:val="28"/>
                <w:lang w:eastAsia="en-US"/>
              </w:rPr>
            </w:pPr>
            <w:r w:rsidRPr="00895CD3">
              <w:rPr>
                <w:rFonts w:ascii="PT Astra Serif" w:eastAsia="Calibri" w:hAnsi="PT Astra Serif"/>
                <w:sz w:val="28"/>
                <w:szCs w:val="22"/>
                <w:lang w:eastAsia="en-US"/>
              </w:rPr>
              <w:br w:type="page"/>
            </w:r>
            <w:r w:rsidRPr="00895CD3">
              <w:rPr>
                <w:rFonts w:ascii="PT Astra Serif" w:eastAsia="Calibri" w:hAnsi="PT Astra Serif"/>
                <w:sz w:val="28"/>
                <w:szCs w:val="22"/>
                <w:lang w:eastAsia="en-US"/>
              </w:rPr>
              <w:br w:type="page"/>
            </w:r>
            <w:r w:rsidRPr="00895C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br w:type="page"/>
            </w:r>
            <w:r w:rsidRPr="00895C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br w:type="page"/>
            </w:r>
            <w:r w:rsidRPr="00895C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4941" w:type="dxa"/>
            <w:shd w:val="clear" w:color="auto" w:fill="auto"/>
          </w:tcPr>
          <w:p w14:paraId="20425131" w14:textId="77777777" w:rsidR="00546C89" w:rsidRPr="00B60B81" w:rsidRDefault="00C917C7" w:rsidP="00C917C7">
            <w:pPr>
              <w:jc w:val="center"/>
              <w:rPr>
                <w:rFonts w:ascii="PT Astra Serif" w:hAnsi="PT Astra Serif"/>
              </w:rPr>
            </w:pPr>
            <w:r w:rsidRPr="00B60B81">
              <w:rPr>
                <w:rFonts w:ascii="PT Astra Serif" w:hAnsi="PT Astra Serif"/>
              </w:rPr>
              <w:t xml:space="preserve">Приложение № 2.2 </w:t>
            </w:r>
          </w:p>
          <w:p w14:paraId="2B319AAC" w14:textId="77777777" w:rsidR="00546C89" w:rsidRPr="00B60B81" w:rsidRDefault="00C917C7" w:rsidP="00546C89">
            <w:pPr>
              <w:jc w:val="center"/>
              <w:rPr>
                <w:rFonts w:ascii="PT Astra Serif" w:hAnsi="PT Astra Serif"/>
              </w:rPr>
            </w:pPr>
            <w:r w:rsidRPr="00B60B81">
              <w:rPr>
                <w:rFonts w:ascii="PT Astra Serif" w:hAnsi="PT Astra Serif"/>
              </w:rPr>
              <w:t xml:space="preserve">к Положению о проведении </w:t>
            </w:r>
          </w:p>
          <w:p w14:paraId="2907721B" w14:textId="77777777" w:rsidR="00C917C7" w:rsidRPr="00895CD3" w:rsidRDefault="00C917C7" w:rsidP="00546C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0B81">
              <w:rPr>
                <w:rFonts w:ascii="PT Astra Serif" w:hAnsi="PT Astra Serif"/>
              </w:rPr>
              <w:t>областной экологической акции, приуроченной ко Дню биологического разнообразия</w:t>
            </w:r>
          </w:p>
        </w:tc>
      </w:tr>
    </w:tbl>
    <w:p w14:paraId="3474DA0F" w14:textId="77777777" w:rsidR="006B7435" w:rsidRPr="00895CD3" w:rsidRDefault="006B7435" w:rsidP="006B7435">
      <w:pPr>
        <w:widowControl w:val="0"/>
        <w:spacing w:line="22" w:lineRule="atLeast"/>
        <w:contextualSpacing/>
        <w:jc w:val="center"/>
        <w:rPr>
          <w:rFonts w:ascii="PT Astra Serif" w:eastAsia="Calibri" w:hAnsi="PT Astra Serif"/>
          <w:b/>
          <w:sz w:val="22"/>
          <w:szCs w:val="22"/>
          <w:lang w:eastAsia="en-US"/>
        </w:rPr>
      </w:pPr>
      <w:r w:rsidRPr="00895CD3">
        <w:rPr>
          <w:rFonts w:ascii="PT Astra Serif" w:eastAsia="Calibri" w:hAnsi="PT Astra Serif"/>
          <w:b/>
          <w:sz w:val="22"/>
          <w:szCs w:val="22"/>
          <w:lang w:eastAsia="en-US"/>
        </w:rPr>
        <w:t>СОГЛАСИЕ</w:t>
      </w:r>
      <w:r w:rsidR="000B3674" w:rsidRPr="00895CD3">
        <w:rPr>
          <w:rFonts w:ascii="PT Astra Serif" w:hAnsi="PT Astra Serif"/>
          <w:b/>
          <w:vertAlign w:val="superscript"/>
        </w:rPr>
        <w:t>2</w:t>
      </w:r>
    </w:p>
    <w:p w14:paraId="01DE3809" w14:textId="77777777" w:rsidR="006B7435" w:rsidRPr="00895CD3" w:rsidRDefault="006B7435" w:rsidP="006B7435">
      <w:pPr>
        <w:widowControl w:val="0"/>
        <w:spacing w:line="22" w:lineRule="atLeast"/>
        <w:contextualSpacing/>
        <w:jc w:val="center"/>
        <w:rPr>
          <w:rFonts w:ascii="PT Astra Serif" w:eastAsia="Calibri" w:hAnsi="PT Astra Serif"/>
          <w:b/>
          <w:sz w:val="22"/>
          <w:szCs w:val="22"/>
          <w:lang w:eastAsia="en-US"/>
        </w:rPr>
      </w:pPr>
      <w:r w:rsidRPr="00895CD3">
        <w:rPr>
          <w:rFonts w:ascii="PT Astra Serif" w:eastAsia="Calibri" w:hAnsi="PT Astra Serif"/>
          <w:b/>
          <w:sz w:val="22"/>
          <w:szCs w:val="22"/>
          <w:lang w:eastAsia="en-US"/>
        </w:rPr>
        <w:t>на обработку персональных данных участников региональных (областных) мероприятий для детей и молодежи Тульской области</w:t>
      </w:r>
    </w:p>
    <w:p w14:paraId="451868CB" w14:textId="77777777" w:rsidR="006B7435" w:rsidRPr="00895CD3" w:rsidRDefault="006B7435" w:rsidP="006B7435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  <w:sz w:val="24"/>
          <w:szCs w:val="24"/>
        </w:rPr>
      </w:pPr>
    </w:p>
    <w:p w14:paraId="5478FE14" w14:textId="77777777" w:rsidR="006B7435" w:rsidRPr="00895CD3" w:rsidRDefault="006B7435" w:rsidP="006B7435">
      <w:pPr>
        <w:pStyle w:val="20"/>
        <w:shd w:val="clear" w:color="auto" w:fill="auto"/>
        <w:spacing w:line="240" w:lineRule="auto"/>
        <w:ind w:firstLine="0"/>
        <w:contextualSpacing/>
        <w:jc w:val="left"/>
        <w:rPr>
          <w:rFonts w:ascii="PT Astra Serif" w:hAnsi="PT Astra Serif"/>
          <w:sz w:val="24"/>
          <w:szCs w:val="24"/>
        </w:rPr>
      </w:pPr>
      <w:proofErr w:type="gramStart"/>
      <w:r w:rsidRPr="00895CD3">
        <w:rPr>
          <w:rFonts w:ascii="PT Astra Serif" w:hAnsi="PT Astra Serif"/>
          <w:sz w:val="24"/>
          <w:szCs w:val="24"/>
        </w:rPr>
        <w:t>Я,_</w:t>
      </w:r>
      <w:proofErr w:type="gramEnd"/>
      <w:r w:rsidRPr="00895CD3">
        <w:rPr>
          <w:rFonts w:ascii="PT Astra Serif" w:hAnsi="PT Astra Serif"/>
          <w:sz w:val="24"/>
          <w:szCs w:val="24"/>
        </w:rPr>
        <w:t>_______________________________________________________________, проживающий</w:t>
      </w:r>
    </w:p>
    <w:p w14:paraId="40B816F0" w14:textId="77777777" w:rsidR="006B7435" w:rsidRPr="00895CD3" w:rsidRDefault="006B7435" w:rsidP="006B7435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  <w:sz w:val="24"/>
          <w:szCs w:val="24"/>
          <w:vertAlign w:val="superscript"/>
        </w:rPr>
      </w:pPr>
      <w:r w:rsidRPr="00895CD3">
        <w:rPr>
          <w:rFonts w:ascii="PT Astra Serif" w:hAnsi="PT Astra Serif"/>
          <w:sz w:val="24"/>
          <w:szCs w:val="24"/>
          <w:vertAlign w:val="superscript"/>
        </w:rPr>
        <w:t>(фамилия, имя, отчество субъекта персональных данных)</w:t>
      </w:r>
    </w:p>
    <w:p w14:paraId="7154CE93" w14:textId="77777777" w:rsidR="006B7435" w:rsidRPr="00895CD3" w:rsidRDefault="006B7435" w:rsidP="006B7435">
      <w:pPr>
        <w:pStyle w:val="20"/>
        <w:shd w:val="clear" w:color="auto" w:fill="auto"/>
        <w:spacing w:line="240" w:lineRule="auto"/>
        <w:ind w:firstLine="0"/>
        <w:contextualSpacing/>
        <w:jc w:val="left"/>
        <w:rPr>
          <w:rFonts w:ascii="PT Astra Serif" w:hAnsi="PT Astra Serif"/>
          <w:sz w:val="24"/>
          <w:szCs w:val="24"/>
        </w:rPr>
      </w:pPr>
      <w:r w:rsidRPr="00895CD3">
        <w:rPr>
          <w:rFonts w:ascii="PT Astra Serif" w:hAnsi="PT Astra Serif"/>
          <w:sz w:val="24"/>
          <w:szCs w:val="24"/>
        </w:rPr>
        <w:t>по адресу ________________________________________________, паспорт серии _________</w:t>
      </w:r>
    </w:p>
    <w:p w14:paraId="5D85D1FD" w14:textId="77777777" w:rsidR="006B7435" w:rsidRPr="00895CD3" w:rsidRDefault="006B7435" w:rsidP="006B7435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  <w:sz w:val="24"/>
          <w:szCs w:val="24"/>
          <w:vertAlign w:val="superscript"/>
        </w:rPr>
      </w:pPr>
      <w:r w:rsidRPr="00895CD3">
        <w:rPr>
          <w:rFonts w:ascii="PT Astra Serif" w:hAnsi="PT Astra Serif"/>
          <w:sz w:val="24"/>
          <w:szCs w:val="24"/>
          <w:vertAlign w:val="superscript"/>
        </w:rPr>
        <w:t>(адрес субъекта персональных данных)</w:t>
      </w:r>
    </w:p>
    <w:p w14:paraId="71D5C906" w14:textId="77777777" w:rsidR="006B7435" w:rsidRPr="00895CD3" w:rsidRDefault="006B7435" w:rsidP="006B7435">
      <w:pPr>
        <w:pStyle w:val="20"/>
        <w:shd w:val="clear" w:color="auto" w:fill="auto"/>
        <w:spacing w:line="240" w:lineRule="auto"/>
        <w:ind w:firstLine="0"/>
        <w:contextualSpacing/>
        <w:jc w:val="left"/>
        <w:rPr>
          <w:rFonts w:ascii="PT Astra Serif" w:hAnsi="PT Astra Serif"/>
          <w:sz w:val="24"/>
          <w:szCs w:val="24"/>
        </w:rPr>
      </w:pPr>
      <w:r w:rsidRPr="00895CD3">
        <w:rPr>
          <w:rFonts w:ascii="PT Astra Serif" w:hAnsi="PT Astra Serif"/>
          <w:sz w:val="24"/>
          <w:szCs w:val="24"/>
        </w:rPr>
        <w:t>номер _______________, выдан ______________________________________________</w:t>
      </w:r>
    </w:p>
    <w:p w14:paraId="318DDD85" w14:textId="77777777" w:rsidR="006B7435" w:rsidRPr="00895CD3" w:rsidRDefault="006B7435" w:rsidP="006B7435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  <w:sz w:val="24"/>
          <w:szCs w:val="24"/>
          <w:vertAlign w:val="superscript"/>
        </w:rPr>
      </w:pPr>
      <w:r w:rsidRPr="00895CD3">
        <w:rPr>
          <w:rFonts w:ascii="PT Astra Serif" w:hAnsi="PT Astra Serif"/>
          <w:sz w:val="24"/>
          <w:szCs w:val="24"/>
        </w:rPr>
        <w:t>(</w:t>
      </w:r>
      <w:r w:rsidRPr="00895CD3">
        <w:rPr>
          <w:rFonts w:ascii="PT Astra Serif" w:hAnsi="PT Astra Serif"/>
          <w:sz w:val="24"/>
          <w:szCs w:val="24"/>
          <w:vertAlign w:val="superscript"/>
        </w:rPr>
        <w:t>указать орган, которым выдан паспорт)</w:t>
      </w:r>
    </w:p>
    <w:p w14:paraId="2A78185A" w14:textId="77777777" w:rsidR="006B7435" w:rsidRPr="00895CD3" w:rsidRDefault="006B7435" w:rsidP="006B7435">
      <w:pPr>
        <w:pStyle w:val="20"/>
        <w:shd w:val="clear" w:color="auto" w:fill="auto"/>
        <w:spacing w:line="240" w:lineRule="auto"/>
        <w:ind w:firstLine="0"/>
        <w:contextualSpacing/>
        <w:jc w:val="left"/>
        <w:rPr>
          <w:rFonts w:ascii="PT Astra Serif" w:hAnsi="PT Astra Serif"/>
          <w:sz w:val="24"/>
          <w:szCs w:val="24"/>
        </w:rPr>
      </w:pPr>
      <w:r w:rsidRPr="00895CD3">
        <w:rPr>
          <w:rFonts w:ascii="PT Astra Serif" w:hAnsi="PT Astra Serif"/>
          <w:sz w:val="24"/>
          <w:szCs w:val="24"/>
        </w:rPr>
        <w:t>____________________________________________</w:t>
      </w:r>
      <w:proofErr w:type="gramStart"/>
      <w:r w:rsidRPr="00895CD3">
        <w:rPr>
          <w:rFonts w:ascii="PT Astra Serif" w:hAnsi="PT Astra Serif"/>
          <w:sz w:val="24"/>
          <w:szCs w:val="24"/>
        </w:rPr>
        <w:t>_«</w:t>
      </w:r>
      <w:proofErr w:type="gramEnd"/>
      <w:r w:rsidRPr="00895CD3">
        <w:rPr>
          <w:rFonts w:ascii="PT Astra Serif" w:hAnsi="PT Astra Serif"/>
          <w:sz w:val="24"/>
          <w:szCs w:val="24"/>
        </w:rPr>
        <w:t>___» _______ ___________ года</w:t>
      </w:r>
    </w:p>
    <w:p w14:paraId="5C4AF0C9" w14:textId="77777777" w:rsidR="006B7435" w:rsidRPr="00895CD3" w:rsidRDefault="006B7435" w:rsidP="006B7435">
      <w:pPr>
        <w:widowControl w:val="0"/>
        <w:spacing w:line="22" w:lineRule="atLeast"/>
        <w:contextualSpacing/>
        <w:jc w:val="both"/>
        <w:rPr>
          <w:rFonts w:ascii="PT Astra Serif" w:eastAsia="Calibri" w:hAnsi="PT Astra Serif"/>
          <w:sz w:val="22"/>
          <w:szCs w:val="22"/>
          <w:vertAlign w:val="superscript"/>
          <w:lang w:eastAsia="en-US"/>
        </w:rPr>
      </w:pPr>
      <w:r w:rsidRPr="00895CD3">
        <w:rPr>
          <w:rFonts w:ascii="PT Astra Serif" w:eastAsia="Calibri" w:hAnsi="PT Astra Serif"/>
          <w:sz w:val="22"/>
          <w:szCs w:val="22"/>
          <w:vertAlign w:val="superscript"/>
          <w:lang w:eastAsia="en-US"/>
        </w:rPr>
        <w:t xml:space="preserve"> (дата выдачи паспорта)</w:t>
      </w:r>
    </w:p>
    <w:p w14:paraId="420442C9" w14:textId="77777777" w:rsidR="00BA5899" w:rsidRPr="00895CD3" w:rsidRDefault="00BA5899" w:rsidP="00BA5899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895CD3">
        <w:rPr>
          <w:rFonts w:ascii="PT Astra Serif" w:hAnsi="PT Astra Serif" w:cs="Times New Roman"/>
          <w:sz w:val="24"/>
          <w:szCs w:val="24"/>
        </w:rPr>
        <w:t xml:space="preserve">в соответствии с требованиями Федерального закона от 27.07.2006 г. № 152-ФЗ «О персональных данных», с целью участия </w:t>
      </w:r>
      <w:r w:rsidR="00E67B43" w:rsidRPr="00895CD3">
        <w:rPr>
          <w:rFonts w:ascii="PT Astra Serif" w:hAnsi="PT Astra Serif" w:cs="Times New Roman"/>
          <w:sz w:val="24"/>
          <w:szCs w:val="24"/>
        </w:rPr>
        <w:t xml:space="preserve">в </w:t>
      </w:r>
      <w:r w:rsidR="00E67B43" w:rsidRPr="00895CD3">
        <w:rPr>
          <w:rFonts w:ascii="PT Astra Serif" w:hAnsi="PT Astra Serif"/>
          <w:sz w:val="22"/>
          <w:szCs w:val="22"/>
        </w:rPr>
        <w:t>областной экологической акции, приуроченной ко Дню биологического разнообразия</w:t>
      </w:r>
      <w:r w:rsidRPr="00895CD3">
        <w:rPr>
          <w:rFonts w:ascii="PT Astra Serif" w:hAnsi="PT Astra Serif" w:cs="Times New Roman"/>
          <w:sz w:val="24"/>
          <w:szCs w:val="24"/>
        </w:rPr>
        <w:t>, даю согласие следующему оператору персональных данных: ГОУ ДО ТО «ЦДОД», адрес регистрации 300041, г. Тула, ул. Путейская, д. 9, фактический адрес 300040, г. Тула, ул. Калинина, д. 8а, на обработку моих персональных данных, а именно: фамилию, имя, отчество, паспортные данные наименование образовательного учреждения, адрес места жительства, номер контактного телефона или сведения о других способах связи.</w:t>
      </w:r>
    </w:p>
    <w:p w14:paraId="3882E4D9" w14:textId="77777777" w:rsidR="00BA5899" w:rsidRPr="00895CD3" w:rsidRDefault="00BA5899" w:rsidP="00BA5899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895CD3">
        <w:rPr>
          <w:rFonts w:ascii="PT Astra Serif" w:hAnsi="PT Astra Serif" w:cs="Times New Roman"/>
          <w:sz w:val="24"/>
          <w:szCs w:val="24"/>
        </w:rPr>
        <w:t>Перечень действий с персональными данными: сбор, запись, систематизация, накопление, хранение, уточнение (обновление, изменение), использование, удаление, уничтожение персональных данных, передача в министерство образования Тульской области, адрес регистрации: 300041, г. Тула, пр-т Ленина, д. 2; адрес фактический: 300012, г. Тула, ул. Оружейная, д. 5.</w:t>
      </w:r>
    </w:p>
    <w:p w14:paraId="10922BC8" w14:textId="77777777" w:rsidR="00BA5899" w:rsidRPr="00895CD3" w:rsidRDefault="00BA5899" w:rsidP="00452F79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895CD3">
        <w:rPr>
          <w:rFonts w:ascii="PT Astra Serif" w:hAnsi="PT Astra Serif" w:cs="Times New Roman"/>
          <w:sz w:val="24"/>
          <w:szCs w:val="24"/>
        </w:rPr>
        <w:t>Общее описание используемых способов обработки персональных данных: смешанная обработка, с передачей по внутренней сети указанных операторов персональных данных, с передачей по сети Интернет.</w:t>
      </w:r>
    </w:p>
    <w:p w14:paraId="52A64E0E" w14:textId="77777777" w:rsidR="00BA5899" w:rsidRPr="00895CD3" w:rsidRDefault="00BA5899" w:rsidP="00BA5899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895CD3">
        <w:rPr>
          <w:rFonts w:ascii="PT Astra Serif" w:hAnsi="PT Astra Serif" w:cs="Times New Roman"/>
          <w:sz w:val="24"/>
          <w:szCs w:val="24"/>
        </w:rPr>
        <w:t xml:space="preserve">Настоящее согласие действует </w:t>
      </w:r>
      <w:r w:rsidRPr="00895CD3">
        <w:rPr>
          <w:rFonts w:ascii="PT Astra Serif" w:hAnsi="PT Astra Serif"/>
          <w:color w:val="000000"/>
          <w:sz w:val="24"/>
          <w:szCs w:val="24"/>
        </w:rPr>
        <w:t>до достижения целей обработки персональных данных или в течение срока хранения информации</w:t>
      </w:r>
      <w:r w:rsidRPr="00895CD3">
        <w:rPr>
          <w:rFonts w:ascii="PT Astra Serif" w:hAnsi="PT Astra Serif" w:cs="Times New Roman"/>
          <w:sz w:val="24"/>
          <w:szCs w:val="24"/>
        </w:rPr>
        <w:t>.</w:t>
      </w:r>
    </w:p>
    <w:p w14:paraId="510D43FB" w14:textId="77777777" w:rsidR="00BA5899" w:rsidRPr="00895CD3" w:rsidRDefault="00BA5899" w:rsidP="00BA5899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895CD3">
        <w:rPr>
          <w:rFonts w:ascii="PT Astra Serif" w:hAnsi="PT Astra Serif" w:cs="Times New Roman"/>
          <w:sz w:val="24"/>
          <w:szCs w:val="24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 адрес министерства образования Тульской области.</w:t>
      </w:r>
    </w:p>
    <w:p w14:paraId="04F5C64F" w14:textId="77777777" w:rsidR="006B7435" w:rsidRPr="00895CD3" w:rsidRDefault="006B7435" w:rsidP="006B7435">
      <w:pPr>
        <w:widowControl w:val="0"/>
        <w:spacing w:line="22" w:lineRule="atLeast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14:paraId="63C57B2C" w14:textId="77777777" w:rsidR="006B7435" w:rsidRPr="00895CD3" w:rsidRDefault="006B7435" w:rsidP="006B7435">
      <w:pPr>
        <w:shd w:val="clear" w:color="auto" w:fill="FFFFFF"/>
        <w:spacing w:line="22" w:lineRule="atLeast"/>
        <w:ind w:firstLine="709"/>
        <w:contextualSpacing/>
        <w:jc w:val="both"/>
        <w:rPr>
          <w:rFonts w:ascii="PT Astra Serif" w:hAnsi="PT Astra Serif"/>
          <w:spacing w:val="1"/>
          <w:sz w:val="20"/>
        </w:rPr>
      </w:pPr>
      <w:r w:rsidRPr="00895CD3">
        <w:rPr>
          <w:rFonts w:ascii="PT Astra Serif" w:hAnsi="PT Astra Serif"/>
          <w:spacing w:val="1"/>
          <w:sz w:val="20"/>
        </w:rPr>
        <w:t>______________________</w:t>
      </w:r>
      <w:r w:rsidRPr="00895CD3">
        <w:rPr>
          <w:rFonts w:ascii="PT Astra Serif" w:hAnsi="PT Astra Serif"/>
          <w:spacing w:val="1"/>
          <w:sz w:val="20"/>
        </w:rPr>
        <w:tab/>
      </w:r>
      <w:r w:rsidRPr="00895CD3">
        <w:rPr>
          <w:rFonts w:ascii="PT Astra Serif" w:hAnsi="PT Astra Serif"/>
          <w:spacing w:val="1"/>
          <w:sz w:val="20"/>
        </w:rPr>
        <w:tab/>
        <w:t>«___» ______________ ______ г.</w:t>
      </w:r>
    </w:p>
    <w:p w14:paraId="2A1322D9" w14:textId="77777777" w:rsidR="006B7435" w:rsidRPr="00895CD3" w:rsidRDefault="006B7435" w:rsidP="006B7435">
      <w:pPr>
        <w:shd w:val="clear" w:color="auto" w:fill="FFFFFF"/>
        <w:spacing w:line="22" w:lineRule="atLeast"/>
        <w:ind w:firstLine="709"/>
        <w:contextualSpacing/>
        <w:jc w:val="both"/>
        <w:rPr>
          <w:rFonts w:ascii="PT Astra Serif" w:hAnsi="PT Astra Serif"/>
          <w:sz w:val="20"/>
        </w:rPr>
      </w:pPr>
      <w:r w:rsidRPr="00895CD3">
        <w:rPr>
          <w:rFonts w:ascii="PT Astra Serif" w:hAnsi="PT Astra Serif"/>
          <w:spacing w:val="1"/>
          <w:sz w:val="20"/>
        </w:rPr>
        <w:t>(подпись)</w:t>
      </w:r>
      <w:r w:rsidRPr="00895CD3">
        <w:rPr>
          <w:rFonts w:ascii="PT Astra Serif" w:hAnsi="PT Astra Serif"/>
          <w:sz w:val="20"/>
        </w:rPr>
        <w:tab/>
      </w:r>
      <w:r w:rsidRPr="00895CD3">
        <w:rPr>
          <w:rFonts w:ascii="PT Astra Serif" w:hAnsi="PT Astra Serif"/>
          <w:sz w:val="20"/>
        </w:rPr>
        <w:tab/>
      </w:r>
      <w:r w:rsidRPr="00895CD3">
        <w:rPr>
          <w:rFonts w:ascii="PT Astra Serif" w:hAnsi="PT Astra Serif"/>
          <w:sz w:val="20"/>
        </w:rPr>
        <w:tab/>
      </w:r>
      <w:r w:rsidRPr="00895CD3">
        <w:rPr>
          <w:rFonts w:ascii="PT Astra Serif" w:hAnsi="PT Astra Serif"/>
          <w:sz w:val="20"/>
        </w:rPr>
        <w:tab/>
        <w:t>(дата, месяц и год заполнения)</w:t>
      </w:r>
    </w:p>
    <w:p w14:paraId="3B2CACD5" w14:textId="77777777" w:rsidR="006B7435" w:rsidRPr="00895CD3" w:rsidRDefault="006B7435" w:rsidP="006B7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" w:lineRule="atLeast"/>
        <w:jc w:val="both"/>
        <w:rPr>
          <w:rFonts w:ascii="PT Astra Serif" w:hAnsi="PT Astra Serif"/>
          <w:color w:val="FF0000"/>
          <w:sz w:val="20"/>
        </w:rPr>
      </w:pPr>
    </w:p>
    <w:p w14:paraId="3BEF4497" w14:textId="77777777" w:rsidR="006B7435" w:rsidRPr="00895CD3" w:rsidRDefault="006B7435" w:rsidP="006B7435">
      <w:pPr>
        <w:spacing w:line="22" w:lineRule="atLeast"/>
        <w:ind w:left="4248"/>
        <w:jc w:val="right"/>
        <w:rPr>
          <w:rFonts w:ascii="PT Astra Serif" w:hAnsi="PT Astra Serif"/>
          <w:sz w:val="26"/>
          <w:szCs w:val="26"/>
        </w:rPr>
      </w:pPr>
    </w:p>
    <w:p w14:paraId="65272D32" w14:textId="77777777" w:rsidR="006B7435" w:rsidRPr="00895CD3" w:rsidRDefault="006B7435" w:rsidP="006B7435">
      <w:pPr>
        <w:spacing w:line="22" w:lineRule="atLeast"/>
        <w:ind w:left="4248"/>
        <w:jc w:val="right"/>
        <w:rPr>
          <w:rFonts w:ascii="PT Astra Serif" w:hAnsi="PT Astra Serif"/>
          <w:sz w:val="26"/>
          <w:szCs w:val="26"/>
        </w:rPr>
      </w:pPr>
    </w:p>
    <w:p w14:paraId="2AFDB6ED" w14:textId="77777777" w:rsidR="006B7435" w:rsidRPr="00895CD3" w:rsidRDefault="006B7435" w:rsidP="006B7435">
      <w:pPr>
        <w:spacing w:line="22" w:lineRule="atLeast"/>
        <w:ind w:left="4248"/>
        <w:jc w:val="right"/>
        <w:rPr>
          <w:rFonts w:ascii="PT Astra Serif" w:hAnsi="PT Astra Serif"/>
          <w:sz w:val="26"/>
          <w:szCs w:val="26"/>
        </w:rPr>
      </w:pPr>
    </w:p>
    <w:p w14:paraId="625F5AD1" w14:textId="77777777" w:rsidR="006B7435" w:rsidRPr="00895CD3" w:rsidRDefault="006B7435" w:rsidP="006B7435">
      <w:pPr>
        <w:spacing w:line="22" w:lineRule="atLeast"/>
        <w:ind w:left="4248"/>
        <w:jc w:val="right"/>
        <w:rPr>
          <w:rFonts w:ascii="PT Astra Serif" w:hAnsi="PT Astra Serif"/>
          <w:sz w:val="26"/>
          <w:szCs w:val="26"/>
        </w:rPr>
      </w:pPr>
    </w:p>
    <w:p w14:paraId="7F2BF105" w14:textId="77777777" w:rsidR="006B7435" w:rsidRPr="00895CD3" w:rsidRDefault="000B3674" w:rsidP="006B7435">
      <w:pPr>
        <w:spacing w:line="22" w:lineRule="atLeast"/>
        <w:jc w:val="both"/>
        <w:rPr>
          <w:rFonts w:ascii="PT Astra Serif" w:hAnsi="PT Astra Serif"/>
          <w:b/>
          <w:sz w:val="20"/>
        </w:rPr>
      </w:pPr>
      <w:r w:rsidRPr="00895CD3">
        <w:rPr>
          <w:rFonts w:ascii="PT Astra Serif" w:hAnsi="PT Astra Serif"/>
          <w:b/>
          <w:vertAlign w:val="superscript"/>
        </w:rPr>
        <w:t>2</w:t>
      </w:r>
      <w:r w:rsidR="006B7435" w:rsidRPr="00895CD3">
        <w:rPr>
          <w:rFonts w:ascii="PT Astra Serif" w:hAnsi="PT Astra Serif"/>
          <w:b/>
          <w:sz w:val="20"/>
        </w:rPr>
        <w:t>Для совершеннолетних участников</w:t>
      </w:r>
    </w:p>
    <w:p w14:paraId="53CA38A3" w14:textId="77777777" w:rsidR="006B7435" w:rsidRPr="00895CD3" w:rsidRDefault="006B7435" w:rsidP="006B7435">
      <w:pPr>
        <w:spacing w:line="22" w:lineRule="atLeast"/>
        <w:ind w:left="4248"/>
        <w:jc w:val="right"/>
        <w:rPr>
          <w:rFonts w:ascii="PT Astra Serif" w:hAnsi="PT Astra Serif"/>
          <w:sz w:val="26"/>
          <w:szCs w:val="26"/>
        </w:rPr>
      </w:pPr>
    </w:p>
    <w:p w14:paraId="0FEBADBE" w14:textId="77777777" w:rsidR="00BF58AE" w:rsidRPr="00895CD3" w:rsidRDefault="00BF58AE">
      <w:pPr>
        <w:spacing w:after="160" w:line="259" w:lineRule="auto"/>
        <w:rPr>
          <w:rFonts w:ascii="PT Astra Serif" w:hAnsi="PT Astra Serif"/>
        </w:rPr>
      </w:pPr>
    </w:p>
    <w:sectPr w:rsidR="00BF58AE" w:rsidRPr="00895CD3" w:rsidSect="006B7435">
      <w:pgSz w:w="11906" w:h="16838" w:code="9"/>
      <w:pgMar w:top="1134" w:right="851" w:bottom="1134" w:left="1418" w:header="0" w:footer="9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6FA6" w14:textId="77777777" w:rsidR="00054E27" w:rsidRDefault="00054E27">
      <w:r>
        <w:separator/>
      </w:r>
    </w:p>
  </w:endnote>
  <w:endnote w:type="continuationSeparator" w:id="0">
    <w:p w14:paraId="386C7892" w14:textId="77777777" w:rsidR="00054E27" w:rsidRDefault="0005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53E6" w14:textId="77777777" w:rsidR="00054E27" w:rsidRDefault="00054E27">
      <w:r>
        <w:separator/>
      </w:r>
    </w:p>
  </w:footnote>
  <w:footnote w:type="continuationSeparator" w:id="0">
    <w:p w14:paraId="62E1DE65" w14:textId="77777777" w:rsidR="00054E27" w:rsidRDefault="00054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AE3C" w14:textId="77777777" w:rsidR="00E41225" w:rsidRDefault="00E412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E3393F" w14:textId="77777777" w:rsidR="00E41225" w:rsidRDefault="00E412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B7C"/>
    <w:multiLevelType w:val="multilevel"/>
    <w:tmpl w:val="8DE4D6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5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C2BCE"/>
    <w:multiLevelType w:val="multilevel"/>
    <w:tmpl w:val="12DAA5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6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10BF3"/>
    <w:multiLevelType w:val="hybridMultilevel"/>
    <w:tmpl w:val="10782C4A"/>
    <w:lvl w:ilvl="0" w:tplc="1B40D6E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4A8A585C"/>
    <w:multiLevelType w:val="hybridMultilevel"/>
    <w:tmpl w:val="146023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61012E1B"/>
    <w:multiLevelType w:val="multilevel"/>
    <w:tmpl w:val="BDE23F48"/>
    <w:lvl w:ilvl="0">
      <w:start w:val="5"/>
      <w:numFmt w:val="decimal"/>
      <w:lvlText w:val="%1"/>
      <w:lvlJc w:val="left"/>
      <w:pPr>
        <w:ind w:left="131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665771DB"/>
    <w:multiLevelType w:val="multilevel"/>
    <w:tmpl w:val="AF306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3925317">
    <w:abstractNumId w:val="3"/>
  </w:num>
  <w:num w:numId="2" w16cid:durableId="567114969">
    <w:abstractNumId w:val="5"/>
  </w:num>
  <w:num w:numId="3" w16cid:durableId="13579727">
    <w:abstractNumId w:val="0"/>
  </w:num>
  <w:num w:numId="4" w16cid:durableId="62262853">
    <w:abstractNumId w:val="2"/>
  </w:num>
  <w:num w:numId="5" w16cid:durableId="1989048127">
    <w:abstractNumId w:val="1"/>
  </w:num>
  <w:num w:numId="6" w16cid:durableId="2069257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A0"/>
    <w:rsid w:val="0003453A"/>
    <w:rsid w:val="00043289"/>
    <w:rsid w:val="00054300"/>
    <w:rsid w:val="00054E27"/>
    <w:rsid w:val="00057898"/>
    <w:rsid w:val="00061064"/>
    <w:rsid w:val="00064B0D"/>
    <w:rsid w:val="00070906"/>
    <w:rsid w:val="00074513"/>
    <w:rsid w:val="00077BDF"/>
    <w:rsid w:val="00081538"/>
    <w:rsid w:val="00081E98"/>
    <w:rsid w:val="0008566C"/>
    <w:rsid w:val="00086A07"/>
    <w:rsid w:val="000A041B"/>
    <w:rsid w:val="000A5FFF"/>
    <w:rsid w:val="000B3674"/>
    <w:rsid w:val="000D1363"/>
    <w:rsid w:val="000E0970"/>
    <w:rsid w:val="00102BB3"/>
    <w:rsid w:val="00110384"/>
    <w:rsid w:val="00132FE1"/>
    <w:rsid w:val="00133D19"/>
    <w:rsid w:val="00137BAD"/>
    <w:rsid w:val="001406B7"/>
    <w:rsid w:val="00142299"/>
    <w:rsid w:val="00142836"/>
    <w:rsid w:val="001432BA"/>
    <w:rsid w:val="00154735"/>
    <w:rsid w:val="00155E0E"/>
    <w:rsid w:val="0015637D"/>
    <w:rsid w:val="00156FBE"/>
    <w:rsid w:val="00160206"/>
    <w:rsid w:val="00176512"/>
    <w:rsid w:val="00187868"/>
    <w:rsid w:val="001904C0"/>
    <w:rsid w:val="001B0933"/>
    <w:rsid w:val="001B713F"/>
    <w:rsid w:val="001B7307"/>
    <w:rsid w:val="001C2F92"/>
    <w:rsid w:val="001E276B"/>
    <w:rsid w:val="001F205A"/>
    <w:rsid w:val="001F3B8B"/>
    <w:rsid w:val="001F5D6A"/>
    <w:rsid w:val="0020263B"/>
    <w:rsid w:val="00206349"/>
    <w:rsid w:val="00206860"/>
    <w:rsid w:val="00222A74"/>
    <w:rsid w:val="00223C15"/>
    <w:rsid w:val="00233FCA"/>
    <w:rsid w:val="00234C22"/>
    <w:rsid w:val="00235FF9"/>
    <w:rsid w:val="002456E8"/>
    <w:rsid w:val="002461C3"/>
    <w:rsid w:val="00255F31"/>
    <w:rsid w:val="002640A3"/>
    <w:rsid w:val="002834BE"/>
    <w:rsid w:val="00286BE9"/>
    <w:rsid w:val="002926C7"/>
    <w:rsid w:val="00293190"/>
    <w:rsid w:val="002935B1"/>
    <w:rsid w:val="002B13FF"/>
    <w:rsid w:val="002B5D18"/>
    <w:rsid w:val="002C30BB"/>
    <w:rsid w:val="002F1469"/>
    <w:rsid w:val="00300050"/>
    <w:rsid w:val="00307D84"/>
    <w:rsid w:val="00313147"/>
    <w:rsid w:val="00326ECC"/>
    <w:rsid w:val="0033092A"/>
    <w:rsid w:val="00344B67"/>
    <w:rsid w:val="003465D2"/>
    <w:rsid w:val="003516E6"/>
    <w:rsid w:val="003552D4"/>
    <w:rsid w:val="003734B9"/>
    <w:rsid w:val="00377AAD"/>
    <w:rsid w:val="0038688E"/>
    <w:rsid w:val="00392731"/>
    <w:rsid w:val="003A1FA7"/>
    <w:rsid w:val="003A5420"/>
    <w:rsid w:val="003B15A7"/>
    <w:rsid w:val="003B21BB"/>
    <w:rsid w:val="003C24F8"/>
    <w:rsid w:val="003E0769"/>
    <w:rsid w:val="003E3AAD"/>
    <w:rsid w:val="003E42B4"/>
    <w:rsid w:val="003F5AE6"/>
    <w:rsid w:val="00400526"/>
    <w:rsid w:val="00410655"/>
    <w:rsid w:val="00421EAC"/>
    <w:rsid w:val="00430516"/>
    <w:rsid w:val="00432FEC"/>
    <w:rsid w:val="0044243E"/>
    <w:rsid w:val="00452F79"/>
    <w:rsid w:val="004559B2"/>
    <w:rsid w:val="00457433"/>
    <w:rsid w:val="00481237"/>
    <w:rsid w:val="004836F4"/>
    <w:rsid w:val="0048460F"/>
    <w:rsid w:val="004969F4"/>
    <w:rsid w:val="00496AE7"/>
    <w:rsid w:val="004A1911"/>
    <w:rsid w:val="004A56D2"/>
    <w:rsid w:val="004B0730"/>
    <w:rsid w:val="004B35DA"/>
    <w:rsid w:val="004C13CB"/>
    <w:rsid w:val="004C248D"/>
    <w:rsid w:val="004F2060"/>
    <w:rsid w:val="004F3A0D"/>
    <w:rsid w:val="004F60B5"/>
    <w:rsid w:val="0053357C"/>
    <w:rsid w:val="005349E0"/>
    <w:rsid w:val="005367E1"/>
    <w:rsid w:val="00540B56"/>
    <w:rsid w:val="0054240B"/>
    <w:rsid w:val="00546C89"/>
    <w:rsid w:val="005524DB"/>
    <w:rsid w:val="0055641E"/>
    <w:rsid w:val="00563BCF"/>
    <w:rsid w:val="005670BE"/>
    <w:rsid w:val="00581D4B"/>
    <w:rsid w:val="00584AE9"/>
    <w:rsid w:val="0059056D"/>
    <w:rsid w:val="005A71C4"/>
    <w:rsid w:val="005C15C8"/>
    <w:rsid w:val="005E0288"/>
    <w:rsid w:val="005E1400"/>
    <w:rsid w:val="005F3121"/>
    <w:rsid w:val="0062759C"/>
    <w:rsid w:val="00661D18"/>
    <w:rsid w:val="00664484"/>
    <w:rsid w:val="00665DE2"/>
    <w:rsid w:val="00682376"/>
    <w:rsid w:val="00693BAF"/>
    <w:rsid w:val="006A21B5"/>
    <w:rsid w:val="006A711A"/>
    <w:rsid w:val="006B7435"/>
    <w:rsid w:val="006C0A2D"/>
    <w:rsid w:val="006D4F7A"/>
    <w:rsid w:val="006E14B2"/>
    <w:rsid w:val="00703E93"/>
    <w:rsid w:val="00713AEC"/>
    <w:rsid w:val="0072385D"/>
    <w:rsid w:val="00725C58"/>
    <w:rsid w:val="00733096"/>
    <w:rsid w:val="00735AE5"/>
    <w:rsid w:val="00753BA5"/>
    <w:rsid w:val="00754688"/>
    <w:rsid w:val="007564B1"/>
    <w:rsid w:val="00756624"/>
    <w:rsid w:val="00771DD0"/>
    <w:rsid w:val="007871F4"/>
    <w:rsid w:val="007A124E"/>
    <w:rsid w:val="007B7980"/>
    <w:rsid w:val="007C3963"/>
    <w:rsid w:val="00801379"/>
    <w:rsid w:val="00803BA3"/>
    <w:rsid w:val="00834970"/>
    <w:rsid w:val="00855966"/>
    <w:rsid w:val="00872810"/>
    <w:rsid w:val="0087697C"/>
    <w:rsid w:val="008941C4"/>
    <w:rsid w:val="00895CD3"/>
    <w:rsid w:val="008B09ED"/>
    <w:rsid w:val="008B1AA1"/>
    <w:rsid w:val="008E6A05"/>
    <w:rsid w:val="008E7C03"/>
    <w:rsid w:val="008F01BA"/>
    <w:rsid w:val="008F6E16"/>
    <w:rsid w:val="00911A75"/>
    <w:rsid w:val="00913CB6"/>
    <w:rsid w:val="0091412B"/>
    <w:rsid w:val="00927B51"/>
    <w:rsid w:val="00931730"/>
    <w:rsid w:val="00945ADF"/>
    <w:rsid w:val="00954BC2"/>
    <w:rsid w:val="00957591"/>
    <w:rsid w:val="00961FD9"/>
    <w:rsid w:val="00972705"/>
    <w:rsid w:val="00972767"/>
    <w:rsid w:val="00974B44"/>
    <w:rsid w:val="00985F86"/>
    <w:rsid w:val="009A0219"/>
    <w:rsid w:val="009A2C0F"/>
    <w:rsid w:val="009B2DD9"/>
    <w:rsid w:val="009B476A"/>
    <w:rsid w:val="009B52C5"/>
    <w:rsid w:val="009B6B9A"/>
    <w:rsid w:val="009C0297"/>
    <w:rsid w:val="009C0FAD"/>
    <w:rsid w:val="009C5B17"/>
    <w:rsid w:val="009D2030"/>
    <w:rsid w:val="009D2F84"/>
    <w:rsid w:val="009D341F"/>
    <w:rsid w:val="009F10EF"/>
    <w:rsid w:val="00A0538C"/>
    <w:rsid w:val="00A108CE"/>
    <w:rsid w:val="00A113DD"/>
    <w:rsid w:val="00A15AAD"/>
    <w:rsid w:val="00A32E4B"/>
    <w:rsid w:val="00A33DB1"/>
    <w:rsid w:val="00A463A2"/>
    <w:rsid w:val="00A708E4"/>
    <w:rsid w:val="00A81329"/>
    <w:rsid w:val="00A83E20"/>
    <w:rsid w:val="00A86094"/>
    <w:rsid w:val="00A9577E"/>
    <w:rsid w:val="00AD6D3F"/>
    <w:rsid w:val="00AE1837"/>
    <w:rsid w:val="00AF0A32"/>
    <w:rsid w:val="00AF2DF4"/>
    <w:rsid w:val="00AF33D9"/>
    <w:rsid w:val="00AF60FF"/>
    <w:rsid w:val="00B016D0"/>
    <w:rsid w:val="00B0485D"/>
    <w:rsid w:val="00B1190D"/>
    <w:rsid w:val="00B2181F"/>
    <w:rsid w:val="00B232F8"/>
    <w:rsid w:val="00B36FCB"/>
    <w:rsid w:val="00B37F45"/>
    <w:rsid w:val="00B43CBD"/>
    <w:rsid w:val="00B453F3"/>
    <w:rsid w:val="00B60B81"/>
    <w:rsid w:val="00B628E3"/>
    <w:rsid w:val="00B63DC4"/>
    <w:rsid w:val="00B67E9E"/>
    <w:rsid w:val="00B7260E"/>
    <w:rsid w:val="00B90FC6"/>
    <w:rsid w:val="00BA0EB0"/>
    <w:rsid w:val="00BA5899"/>
    <w:rsid w:val="00BB3192"/>
    <w:rsid w:val="00BB396A"/>
    <w:rsid w:val="00BB4A4F"/>
    <w:rsid w:val="00BB4AFE"/>
    <w:rsid w:val="00BC09AE"/>
    <w:rsid w:val="00BC5FC3"/>
    <w:rsid w:val="00BE0E47"/>
    <w:rsid w:val="00BE719A"/>
    <w:rsid w:val="00BF58AE"/>
    <w:rsid w:val="00C06BC5"/>
    <w:rsid w:val="00C15BA2"/>
    <w:rsid w:val="00C423E3"/>
    <w:rsid w:val="00C51756"/>
    <w:rsid w:val="00C55B1F"/>
    <w:rsid w:val="00C76136"/>
    <w:rsid w:val="00C776CF"/>
    <w:rsid w:val="00C80E14"/>
    <w:rsid w:val="00C829F3"/>
    <w:rsid w:val="00C838D5"/>
    <w:rsid w:val="00C874F3"/>
    <w:rsid w:val="00C917C7"/>
    <w:rsid w:val="00CA3E54"/>
    <w:rsid w:val="00CA6DCC"/>
    <w:rsid w:val="00CB7628"/>
    <w:rsid w:val="00CC2619"/>
    <w:rsid w:val="00CD03DE"/>
    <w:rsid w:val="00CD384E"/>
    <w:rsid w:val="00CD78D4"/>
    <w:rsid w:val="00CF7D96"/>
    <w:rsid w:val="00D0361F"/>
    <w:rsid w:val="00D044CD"/>
    <w:rsid w:val="00D11917"/>
    <w:rsid w:val="00D14E4E"/>
    <w:rsid w:val="00D20699"/>
    <w:rsid w:val="00D33F28"/>
    <w:rsid w:val="00D34AD5"/>
    <w:rsid w:val="00D658F3"/>
    <w:rsid w:val="00D72F51"/>
    <w:rsid w:val="00D77250"/>
    <w:rsid w:val="00D82E06"/>
    <w:rsid w:val="00D84B96"/>
    <w:rsid w:val="00D861B3"/>
    <w:rsid w:val="00DA12CF"/>
    <w:rsid w:val="00DA582C"/>
    <w:rsid w:val="00DB0619"/>
    <w:rsid w:val="00DB696C"/>
    <w:rsid w:val="00DC03AA"/>
    <w:rsid w:val="00DC1479"/>
    <w:rsid w:val="00DC2235"/>
    <w:rsid w:val="00DC2484"/>
    <w:rsid w:val="00DD1682"/>
    <w:rsid w:val="00DD371C"/>
    <w:rsid w:val="00DD6F5E"/>
    <w:rsid w:val="00DE48CF"/>
    <w:rsid w:val="00DF1E56"/>
    <w:rsid w:val="00DF5A8F"/>
    <w:rsid w:val="00E012E8"/>
    <w:rsid w:val="00E10434"/>
    <w:rsid w:val="00E110D2"/>
    <w:rsid w:val="00E273FA"/>
    <w:rsid w:val="00E305F5"/>
    <w:rsid w:val="00E35AA1"/>
    <w:rsid w:val="00E35EDB"/>
    <w:rsid w:val="00E41225"/>
    <w:rsid w:val="00E67B43"/>
    <w:rsid w:val="00E86BC0"/>
    <w:rsid w:val="00EA5B95"/>
    <w:rsid w:val="00EB2214"/>
    <w:rsid w:val="00EB497B"/>
    <w:rsid w:val="00EB69B2"/>
    <w:rsid w:val="00EC0BA0"/>
    <w:rsid w:val="00EC1DAF"/>
    <w:rsid w:val="00EC5A8A"/>
    <w:rsid w:val="00EC7371"/>
    <w:rsid w:val="00EC7E75"/>
    <w:rsid w:val="00EE0166"/>
    <w:rsid w:val="00EE4EE1"/>
    <w:rsid w:val="00EE5601"/>
    <w:rsid w:val="00EE788E"/>
    <w:rsid w:val="00EE78FA"/>
    <w:rsid w:val="00F13B23"/>
    <w:rsid w:val="00F13CCC"/>
    <w:rsid w:val="00F159A6"/>
    <w:rsid w:val="00F431F1"/>
    <w:rsid w:val="00F52364"/>
    <w:rsid w:val="00F63FD1"/>
    <w:rsid w:val="00F67BAA"/>
    <w:rsid w:val="00F70D73"/>
    <w:rsid w:val="00F77FB6"/>
    <w:rsid w:val="00F90994"/>
    <w:rsid w:val="00FA671E"/>
    <w:rsid w:val="00FB3059"/>
    <w:rsid w:val="00FD2F68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F6BC"/>
  <w15:docId w15:val="{15247893-C9B4-4995-97C8-41E97735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27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187868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87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18786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87868"/>
  </w:style>
  <w:style w:type="table" w:styleId="a6">
    <w:name w:val="Table Grid"/>
    <w:basedOn w:val="a1"/>
    <w:rsid w:val="0018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87868"/>
    <w:pPr>
      <w:ind w:left="720"/>
      <w:contextualSpacing/>
    </w:pPr>
  </w:style>
  <w:style w:type="character" w:styleId="a8">
    <w:name w:val="Hyperlink"/>
    <w:uiPriority w:val="99"/>
    <w:unhideWhenUsed/>
    <w:rsid w:val="006B7435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6B7435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6B743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7435"/>
    <w:pPr>
      <w:widowControl w:val="0"/>
      <w:shd w:val="clear" w:color="auto" w:fill="FFFFFF"/>
      <w:spacing w:line="317" w:lineRule="exact"/>
      <w:ind w:hanging="64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Основной текст Знак1"/>
    <w:uiPriority w:val="99"/>
    <w:rsid w:val="006B7435"/>
    <w:rPr>
      <w:rFonts w:ascii="Times New Roman" w:hAnsi="Times New Roman" w:cs="Times New Roman"/>
      <w:sz w:val="26"/>
      <w:szCs w:val="26"/>
      <w:u w:val="none"/>
    </w:rPr>
  </w:style>
  <w:style w:type="paragraph" w:styleId="aa">
    <w:name w:val="footer"/>
    <w:basedOn w:val="a"/>
    <w:link w:val="ab"/>
    <w:uiPriority w:val="99"/>
    <w:unhideWhenUsed/>
    <w:rsid w:val="006B74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7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430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543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2"/>
    <w:basedOn w:val="a"/>
    <w:rsid w:val="00DB696C"/>
    <w:pPr>
      <w:widowControl w:val="0"/>
      <w:shd w:val="clear" w:color="auto" w:fill="FFFFFF"/>
      <w:spacing w:before="600" w:after="360" w:line="0" w:lineRule="atLeast"/>
      <w:ind w:hanging="400"/>
      <w:jc w:val="center"/>
    </w:pPr>
    <w:rPr>
      <w:sz w:val="20"/>
      <w:szCs w:val="20"/>
    </w:rPr>
  </w:style>
  <w:style w:type="paragraph" w:customStyle="1" w:styleId="4">
    <w:name w:val="Основной текст4"/>
    <w:basedOn w:val="a"/>
    <w:rsid w:val="00DB696C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paragraph" w:styleId="ae">
    <w:name w:val="No Spacing"/>
    <w:uiPriority w:val="1"/>
    <w:qFormat/>
    <w:rsid w:val="00DB696C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234C2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927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3">
    <w:name w:val="Основной текст3"/>
    <w:basedOn w:val="a"/>
    <w:rsid w:val="00703E93"/>
    <w:pPr>
      <w:widowControl w:val="0"/>
      <w:shd w:val="clear" w:color="auto" w:fill="FFFFFF"/>
      <w:spacing w:line="0" w:lineRule="atLeast"/>
      <w:ind w:hanging="680"/>
    </w:pPr>
    <w:rPr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BA589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6"/>
    <w:rsid w:val="000A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87;&#1088;&#1080;&#1082;&#1072;&#1079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E092-EA7B-4BEE-9A65-2A2906FC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681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Первезенцева Екатерина Вячеславовна</dc:creator>
  <cp:lastModifiedBy>Windows 10</cp:lastModifiedBy>
  <cp:revision>12</cp:revision>
  <cp:lastPrinted>2024-04-01T09:43:00Z</cp:lastPrinted>
  <dcterms:created xsi:type="dcterms:W3CDTF">2025-03-20T08:10:00Z</dcterms:created>
  <dcterms:modified xsi:type="dcterms:W3CDTF">2026-03-30T08:26:00Z</dcterms:modified>
</cp:coreProperties>
</file>